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D4B" w14:textId="77777777" w:rsidR="00026227" w:rsidRPr="00954798" w:rsidRDefault="00026227" w:rsidP="0024149A">
      <w:pPr>
        <w:rPr>
          <w:rFonts w:ascii="Calibri" w:hAnsi="Calibri" w:cs="Calibri"/>
          <w:sz w:val="22"/>
          <w:szCs w:val="22"/>
        </w:rPr>
      </w:pPr>
    </w:p>
    <w:bookmarkStart w:id="0" w:name="Text1"/>
    <w:p w14:paraId="4540E5ED" w14:textId="77777777" w:rsidR="0024149A" w:rsidRPr="00954798" w:rsidRDefault="0024149A" w:rsidP="0024149A">
      <w:pPr>
        <w:rPr>
          <w:rFonts w:ascii="Calibri" w:hAnsi="Calibri" w:cs="Calibri"/>
          <w:sz w:val="22"/>
          <w:szCs w:val="22"/>
        </w:rPr>
      </w:pPr>
      <w:r w:rsidRPr="00954798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 w:rsidRPr="00954798">
        <w:rPr>
          <w:rFonts w:ascii="Calibri" w:hAnsi="Calibri" w:cs="Calibri"/>
          <w:sz w:val="22"/>
          <w:szCs w:val="22"/>
        </w:rPr>
        <w:instrText xml:space="preserve"> FORMTEXT </w:instrText>
      </w:r>
      <w:r w:rsidRPr="00954798">
        <w:rPr>
          <w:rFonts w:ascii="Calibri" w:hAnsi="Calibri" w:cs="Calibri"/>
          <w:sz w:val="22"/>
          <w:szCs w:val="22"/>
        </w:rPr>
      </w:r>
      <w:r w:rsidRPr="00954798">
        <w:rPr>
          <w:rFonts w:ascii="Calibri" w:hAnsi="Calibri" w:cs="Calibri"/>
          <w:sz w:val="22"/>
          <w:szCs w:val="22"/>
        </w:rPr>
        <w:fldChar w:fldCharType="separate"/>
      </w:r>
      <w:r w:rsidRPr="00954798">
        <w:rPr>
          <w:rFonts w:ascii="Calibri" w:hAnsi="Calibri" w:cs="Calibri"/>
          <w:noProof/>
          <w:sz w:val="22"/>
          <w:szCs w:val="22"/>
        </w:rPr>
        <w:t>Name</w:t>
      </w:r>
      <w:r w:rsidRPr="00954798"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65C17C5A" w14:textId="77777777" w:rsidR="0024149A" w:rsidRPr="00954798" w:rsidRDefault="0024149A" w:rsidP="0024149A">
      <w:pPr>
        <w:rPr>
          <w:rFonts w:ascii="Calibri" w:hAnsi="Calibri" w:cs="Calibri"/>
          <w:sz w:val="22"/>
          <w:szCs w:val="22"/>
        </w:rPr>
      </w:pPr>
    </w:p>
    <w:bookmarkStart w:id="1" w:name="Text2"/>
    <w:p w14:paraId="4ACC7EEF" w14:textId="77777777" w:rsidR="0024149A" w:rsidRPr="00954798" w:rsidRDefault="0024149A" w:rsidP="0024149A">
      <w:pPr>
        <w:rPr>
          <w:rFonts w:ascii="Calibri" w:hAnsi="Calibri" w:cs="Calibri"/>
          <w:sz w:val="22"/>
          <w:szCs w:val="22"/>
        </w:rPr>
      </w:pPr>
      <w:r w:rsidRPr="00954798"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954798">
        <w:rPr>
          <w:rFonts w:ascii="Calibri" w:hAnsi="Calibri" w:cs="Calibri"/>
          <w:sz w:val="22"/>
          <w:szCs w:val="22"/>
        </w:rPr>
        <w:instrText xml:space="preserve"> FORMTEXT </w:instrText>
      </w:r>
      <w:r w:rsidRPr="00954798">
        <w:rPr>
          <w:rFonts w:ascii="Calibri" w:hAnsi="Calibri" w:cs="Calibri"/>
          <w:sz w:val="22"/>
          <w:szCs w:val="22"/>
        </w:rPr>
      </w:r>
      <w:r w:rsidRPr="00954798">
        <w:rPr>
          <w:rFonts w:ascii="Calibri" w:hAnsi="Calibri" w:cs="Calibri"/>
          <w:sz w:val="22"/>
          <w:szCs w:val="22"/>
        </w:rPr>
        <w:fldChar w:fldCharType="separate"/>
      </w:r>
      <w:r w:rsidRPr="00954798">
        <w:rPr>
          <w:rFonts w:ascii="Calibri" w:hAnsi="Calibri" w:cs="Calibri"/>
          <w:noProof/>
          <w:sz w:val="22"/>
          <w:szCs w:val="22"/>
        </w:rPr>
        <w:t>Address</w:t>
      </w:r>
      <w:r w:rsidRPr="00954798">
        <w:rPr>
          <w:rFonts w:ascii="Calibri" w:hAnsi="Calibri" w:cs="Calibri"/>
          <w:sz w:val="22"/>
          <w:szCs w:val="22"/>
        </w:rPr>
        <w:fldChar w:fldCharType="end"/>
      </w:r>
      <w:bookmarkEnd w:id="1"/>
    </w:p>
    <w:p w14:paraId="222E626E" w14:textId="77777777" w:rsidR="0024149A" w:rsidRPr="00954798" w:rsidRDefault="0024149A" w:rsidP="0024149A">
      <w:pPr>
        <w:rPr>
          <w:rFonts w:ascii="Calibri" w:hAnsi="Calibri" w:cs="Calibri"/>
          <w:sz w:val="22"/>
          <w:szCs w:val="22"/>
        </w:rPr>
      </w:pPr>
    </w:p>
    <w:sdt>
      <w:sdtPr>
        <w:rPr>
          <w:rFonts w:ascii="Calibri" w:hAnsi="Calibri" w:cs="Calibri"/>
          <w:sz w:val="22"/>
          <w:szCs w:val="22"/>
        </w:rPr>
        <w:id w:val="1115483021"/>
        <w:placeholder>
          <w:docPart w:val="5A125F8345A84DD6B92DE5F4A77491BE"/>
        </w:placeholder>
        <w:showingPlcHdr/>
        <w:date>
          <w:dateFormat w:val="d/MM/yyyy"/>
          <w:lid w:val="en-NZ"/>
          <w:storeMappedDataAs w:val="dateTime"/>
          <w:calendar w:val="gregorian"/>
        </w:date>
      </w:sdtPr>
      <w:sdtEndPr/>
      <w:sdtContent>
        <w:p w14:paraId="6882D400" w14:textId="77777777" w:rsidR="0024149A" w:rsidRPr="00954798" w:rsidRDefault="0008192D" w:rsidP="0024149A">
          <w:pPr>
            <w:rPr>
              <w:rFonts w:ascii="Calibri" w:hAnsi="Calibri" w:cs="Calibri"/>
              <w:sz w:val="22"/>
              <w:szCs w:val="22"/>
            </w:rPr>
          </w:pPr>
          <w:r w:rsidRPr="0008192D">
            <w:rPr>
              <w:rStyle w:val="PlaceholderText"/>
              <w:rFonts w:ascii="Calibri" w:hAnsi="Calibri" w:cs="Calibri"/>
            </w:rPr>
            <w:t>Click or tap to enter a date.</w:t>
          </w:r>
        </w:p>
      </w:sdtContent>
    </w:sdt>
    <w:p w14:paraId="7E0BED1F" w14:textId="77777777" w:rsidR="0024149A" w:rsidRPr="00954798" w:rsidRDefault="0024149A" w:rsidP="0024149A">
      <w:pPr>
        <w:rPr>
          <w:rFonts w:ascii="Calibri" w:hAnsi="Calibri" w:cs="Calibri"/>
          <w:sz w:val="22"/>
          <w:szCs w:val="22"/>
        </w:rPr>
      </w:pPr>
    </w:p>
    <w:p w14:paraId="2A94B865" w14:textId="77777777" w:rsidR="0024149A" w:rsidRPr="00954798" w:rsidRDefault="0024149A" w:rsidP="0024149A">
      <w:pPr>
        <w:rPr>
          <w:rFonts w:ascii="Calibri" w:hAnsi="Calibri" w:cs="Calibri"/>
          <w:sz w:val="22"/>
          <w:szCs w:val="22"/>
        </w:rPr>
      </w:pPr>
    </w:p>
    <w:p w14:paraId="2672D788" w14:textId="77777777" w:rsidR="0024149A" w:rsidRPr="00954798" w:rsidRDefault="0077166E" w:rsidP="0024149A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49740623"/>
          <w:placeholder>
            <w:docPart w:val="CDC997E342CA4A0F8FAFF798F5E2C738"/>
          </w:placeholder>
          <w:showingPlcHdr/>
          <w:text/>
        </w:sdtPr>
        <w:sdtEndPr/>
        <w:sdtContent>
          <w:r w:rsidR="001E4E03" w:rsidRPr="0008192D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1EC331E8" w14:textId="77777777" w:rsidR="001E4E03" w:rsidRDefault="001E4E03" w:rsidP="00A34666">
      <w:pPr>
        <w:rPr>
          <w:rFonts w:ascii="Calibri" w:hAnsi="Calibri" w:cs="Calibri"/>
          <w:sz w:val="22"/>
          <w:szCs w:val="22"/>
        </w:rPr>
      </w:pPr>
    </w:p>
    <w:p w14:paraId="415E5F48" w14:textId="4E33B8A7" w:rsidR="00A34666" w:rsidRPr="00954798" w:rsidRDefault="00A079F5" w:rsidP="00A34666">
      <w:pPr>
        <w:rPr>
          <w:rFonts w:ascii="Calibri" w:hAnsi="Calibri" w:cs="Calibri"/>
          <w:sz w:val="22"/>
          <w:szCs w:val="22"/>
        </w:rPr>
      </w:pPr>
      <w:r w:rsidRPr="00A079F5">
        <w:rPr>
          <w:rFonts w:ascii="Calibri" w:hAnsi="Calibri" w:cs="Calibri"/>
          <w:sz w:val="22"/>
          <w:szCs w:val="22"/>
        </w:rPr>
        <w:t xml:space="preserve">Thank you for bringing </w:t>
      </w:r>
      <w:r>
        <w:rPr>
          <w:rFonts w:ascii="Calibri" w:hAnsi="Calibri" w:cs="Calibri"/>
          <w:sz w:val="22"/>
          <w:szCs w:val="22"/>
        </w:rPr>
        <w:t>your</w:t>
      </w:r>
      <w:r w:rsidRPr="00A079F5">
        <w:rPr>
          <w:rFonts w:ascii="Calibri" w:hAnsi="Calibri" w:cs="Calibri"/>
          <w:sz w:val="22"/>
          <w:szCs w:val="22"/>
        </w:rPr>
        <w:t xml:space="preserve"> concerns to our attention. I understand they are:</w:t>
      </w:r>
      <w:r w:rsidR="0008192D">
        <w:rPr>
          <w:rFonts w:ascii="Calibri" w:hAnsi="Calibri" w:cs="Calibri"/>
          <w:sz w:val="22"/>
          <w:szCs w:val="22"/>
        </w:rPr>
        <w:t xml:space="preserve"> </w:t>
      </w:r>
    </w:p>
    <w:p w14:paraId="5C7A2A5E" w14:textId="77777777" w:rsidR="00A34666" w:rsidRPr="00954798" w:rsidRDefault="00A34666" w:rsidP="00A34666">
      <w:pPr>
        <w:rPr>
          <w:rFonts w:ascii="Calibri" w:hAnsi="Calibri" w:cs="Calibri"/>
          <w:sz w:val="22"/>
          <w:szCs w:val="22"/>
        </w:rPr>
      </w:pPr>
    </w:p>
    <w:bookmarkStart w:id="2" w:name="Text5"/>
    <w:p w14:paraId="55B8307D" w14:textId="77777777" w:rsidR="00A34666" w:rsidRPr="00954798" w:rsidRDefault="00A34666" w:rsidP="00A34666">
      <w:pPr>
        <w:ind w:left="720"/>
        <w:rPr>
          <w:rFonts w:ascii="Calibri" w:hAnsi="Calibri" w:cs="Calibri"/>
          <w:sz w:val="22"/>
          <w:szCs w:val="22"/>
        </w:rPr>
      </w:pPr>
      <w:r w:rsidRPr="00954798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1."/>
            </w:textInput>
          </w:ffData>
        </w:fldChar>
      </w:r>
      <w:r w:rsidRPr="00954798">
        <w:rPr>
          <w:rFonts w:ascii="Calibri" w:hAnsi="Calibri" w:cs="Calibri"/>
          <w:sz w:val="22"/>
          <w:szCs w:val="22"/>
        </w:rPr>
        <w:instrText xml:space="preserve"> FORMTEXT </w:instrText>
      </w:r>
      <w:r w:rsidRPr="00954798">
        <w:rPr>
          <w:rFonts w:ascii="Calibri" w:hAnsi="Calibri" w:cs="Calibri"/>
          <w:sz w:val="22"/>
          <w:szCs w:val="22"/>
        </w:rPr>
      </w:r>
      <w:r w:rsidRPr="00954798">
        <w:rPr>
          <w:rFonts w:ascii="Calibri" w:hAnsi="Calibri" w:cs="Calibri"/>
          <w:sz w:val="22"/>
          <w:szCs w:val="22"/>
        </w:rPr>
        <w:fldChar w:fldCharType="separate"/>
      </w:r>
      <w:r w:rsidRPr="00954798">
        <w:rPr>
          <w:rFonts w:ascii="Calibri" w:hAnsi="Calibri" w:cs="Calibri"/>
          <w:noProof/>
          <w:sz w:val="22"/>
          <w:szCs w:val="22"/>
        </w:rPr>
        <w:t>1.</w:t>
      </w:r>
      <w:r w:rsidRPr="00954798">
        <w:rPr>
          <w:rFonts w:ascii="Calibri" w:hAnsi="Calibri" w:cs="Calibri"/>
          <w:sz w:val="22"/>
          <w:szCs w:val="22"/>
        </w:rPr>
        <w:fldChar w:fldCharType="end"/>
      </w:r>
      <w:bookmarkEnd w:id="2"/>
    </w:p>
    <w:bookmarkStart w:id="3" w:name="Text6"/>
    <w:p w14:paraId="16290B2C" w14:textId="77777777" w:rsidR="00A34666" w:rsidRPr="00954798" w:rsidRDefault="00A34666" w:rsidP="00A34666">
      <w:pPr>
        <w:ind w:left="720"/>
        <w:rPr>
          <w:rFonts w:ascii="Calibri" w:hAnsi="Calibri" w:cs="Calibri"/>
          <w:sz w:val="22"/>
          <w:szCs w:val="22"/>
        </w:rPr>
      </w:pPr>
      <w:r w:rsidRPr="00954798"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2."/>
            </w:textInput>
          </w:ffData>
        </w:fldChar>
      </w:r>
      <w:r w:rsidRPr="00954798">
        <w:rPr>
          <w:rFonts w:ascii="Calibri" w:hAnsi="Calibri" w:cs="Calibri"/>
          <w:sz w:val="22"/>
          <w:szCs w:val="22"/>
        </w:rPr>
        <w:instrText xml:space="preserve"> FORMTEXT </w:instrText>
      </w:r>
      <w:r w:rsidRPr="00954798">
        <w:rPr>
          <w:rFonts w:ascii="Calibri" w:hAnsi="Calibri" w:cs="Calibri"/>
          <w:sz w:val="22"/>
          <w:szCs w:val="22"/>
        </w:rPr>
      </w:r>
      <w:r w:rsidRPr="00954798">
        <w:rPr>
          <w:rFonts w:ascii="Calibri" w:hAnsi="Calibri" w:cs="Calibri"/>
          <w:sz w:val="22"/>
          <w:szCs w:val="22"/>
        </w:rPr>
        <w:fldChar w:fldCharType="separate"/>
      </w:r>
      <w:r w:rsidRPr="00954798">
        <w:rPr>
          <w:rFonts w:ascii="Calibri" w:hAnsi="Calibri" w:cs="Calibri"/>
          <w:noProof/>
          <w:sz w:val="22"/>
          <w:szCs w:val="22"/>
        </w:rPr>
        <w:t>2.</w:t>
      </w:r>
      <w:r w:rsidRPr="00954798">
        <w:rPr>
          <w:rFonts w:ascii="Calibri" w:hAnsi="Calibri" w:cs="Calibri"/>
          <w:sz w:val="22"/>
          <w:szCs w:val="22"/>
        </w:rPr>
        <w:fldChar w:fldCharType="end"/>
      </w:r>
      <w:bookmarkEnd w:id="3"/>
    </w:p>
    <w:bookmarkStart w:id="4" w:name="Text7"/>
    <w:p w14:paraId="3F9E4FB5" w14:textId="77777777" w:rsidR="00A34666" w:rsidRPr="00954798" w:rsidRDefault="00A34666" w:rsidP="00A34666">
      <w:pPr>
        <w:ind w:left="720"/>
        <w:rPr>
          <w:rFonts w:ascii="Calibri" w:hAnsi="Calibri" w:cs="Calibri"/>
          <w:sz w:val="22"/>
          <w:szCs w:val="22"/>
        </w:rPr>
      </w:pPr>
      <w:r w:rsidRPr="00954798">
        <w:rPr>
          <w:rFonts w:ascii="Calibri" w:hAnsi="Calibri" w:cs="Calibri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3."/>
            </w:textInput>
          </w:ffData>
        </w:fldChar>
      </w:r>
      <w:r w:rsidRPr="00954798">
        <w:rPr>
          <w:rFonts w:ascii="Calibri" w:hAnsi="Calibri" w:cs="Calibri"/>
          <w:sz w:val="22"/>
          <w:szCs w:val="22"/>
        </w:rPr>
        <w:instrText xml:space="preserve"> FORMTEXT </w:instrText>
      </w:r>
      <w:r w:rsidRPr="00954798">
        <w:rPr>
          <w:rFonts w:ascii="Calibri" w:hAnsi="Calibri" w:cs="Calibri"/>
          <w:sz w:val="22"/>
          <w:szCs w:val="22"/>
        </w:rPr>
      </w:r>
      <w:r w:rsidRPr="00954798">
        <w:rPr>
          <w:rFonts w:ascii="Calibri" w:hAnsi="Calibri" w:cs="Calibri"/>
          <w:sz w:val="22"/>
          <w:szCs w:val="22"/>
        </w:rPr>
        <w:fldChar w:fldCharType="separate"/>
      </w:r>
      <w:r w:rsidRPr="00954798">
        <w:rPr>
          <w:rFonts w:ascii="Calibri" w:hAnsi="Calibri" w:cs="Calibri"/>
          <w:noProof/>
          <w:sz w:val="22"/>
          <w:szCs w:val="22"/>
        </w:rPr>
        <w:t>3.</w:t>
      </w:r>
      <w:r w:rsidRPr="00954798">
        <w:rPr>
          <w:rFonts w:ascii="Calibri" w:hAnsi="Calibri" w:cs="Calibri"/>
          <w:sz w:val="22"/>
          <w:szCs w:val="22"/>
        </w:rPr>
        <w:fldChar w:fldCharType="end"/>
      </w:r>
      <w:bookmarkEnd w:id="4"/>
    </w:p>
    <w:p w14:paraId="3764997D" w14:textId="77777777" w:rsidR="00A34666" w:rsidRPr="00954798" w:rsidRDefault="00A34666" w:rsidP="00A34666">
      <w:pPr>
        <w:rPr>
          <w:rFonts w:ascii="Calibri" w:hAnsi="Calibri" w:cs="Calibri"/>
          <w:sz w:val="22"/>
          <w:szCs w:val="22"/>
        </w:rPr>
      </w:pPr>
    </w:p>
    <w:p w14:paraId="296115DF" w14:textId="77777777" w:rsidR="00A34666" w:rsidRPr="00954798" w:rsidRDefault="00A34666" w:rsidP="00A34666">
      <w:pPr>
        <w:rPr>
          <w:rFonts w:ascii="Calibri" w:hAnsi="Calibri" w:cs="Calibri"/>
          <w:sz w:val="22"/>
          <w:szCs w:val="22"/>
        </w:rPr>
      </w:pPr>
    </w:p>
    <w:p w14:paraId="0C90CE1A" w14:textId="77777777" w:rsidR="00D42AEE" w:rsidRDefault="00D42AEE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4798">
        <w:rPr>
          <w:rFonts w:ascii="Calibri" w:hAnsi="Calibri" w:cs="Calibri"/>
          <w:sz w:val="22"/>
          <w:szCs w:val="22"/>
        </w:rPr>
        <w:t xml:space="preserve">I </w:t>
      </w:r>
      <w:r w:rsidR="00CA577D">
        <w:rPr>
          <w:rFonts w:ascii="Calibri" w:hAnsi="Calibri" w:cs="Calibri"/>
          <w:sz w:val="22"/>
          <w:szCs w:val="22"/>
        </w:rPr>
        <w:t>would</w:t>
      </w:r>
      <w:r w:rsidR="00CA0A6A">
        <w:rPr>
          <w:rFonts w:ascii="Calibri" w:hAnsi="Calibri" w:cs="Calibri"/>
          <w:sz w:val="22"/>
          <w:szCs w:val="22"/>
        </w:rPr>
        <w:t xml:space="preserve"> </w:t>
      </w:r>
      <w:r w:rsidRPr="00954798">
        <w:rPr>
          <w:rFonts w:ascii="Calibri" w:hAnsi="Calibri" w:cs="Calibri"/>
          <w:sz w:val="22"/>
          <w:szCs w:val="22"/>
        </w:rPr>
        <w:t>like to invite you to meet with me</w:t>
      </w:r>
      <w:r w:rsidR="005713A3">
        <w:rPr>
          <w:rFonts w:ascii="Calibri" w:hAnsi="Calibri" w:cs="Calibri"/>
          <w:sz w:val="22"/>
          <w:szCs w:val="22"/>
        </w:rPr>
        <w:t xml:space="preserve"> to discuss your </w:t>
      </w:r>
      <w:r w:rsidR="00DC35F7">
        <w:rPr>
          <w:rFonts w:ascii="Calibri" w:hAnsi="Calibri" w:cs="Calibri"/>
          <w:sz w:val="22"/>
          <w:szCs w:val="22"/>
        </w:rPr>
        <w:t>concerns kanohi</w:t>
      </w:r>
      <w:r w:rsidR="00CA577D">
        <w:rPr>
          <w:rFonts w:ascii="Calibri" w:hAnsi="Calibri" w:cs="Calibri"/>
          <w:sz w:val="22"/>
          <w:szCs w:val="22"/>
        </w:rPr>
        <w:t xml:space="preserve"> ki te kanohi (face to face), if you </w:t>
      </w:r>
      <w:r w:rsidR="00D00E2D">
        <w:rPr>
          <w:rFonts w:ascii="Calibri" w:hAnsi="Calibri" w:cs="Calibri"/>
          <w:sz w:val="22"/>
          <w:szCs w:val="22"/>
        </w:rPr>
        <w:t>wish to do so.</w:t>
      </w:r>
    </w:p>
    <w:p w14:paraId="2A3F76DD" w14:textId="77777777" w:rsidR="00C316FB" w:rsidRDefault="00C316FB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FBFD7B2" w14:textId="77777777" w:rsidR="00D42AEE" w:rsidRDefault="00CA577D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you would like to meet, p</w:t>
      </w:r>
      <w:r w:rsidR="00D42AEE" w:rsidRPr="00954798">
        <w:rPr>
          <w:rFonts w:ascii="Calibri" w:hAnsi="Calibri" w:cs="Calibri"/>
          <w:sz w:val="22"/>
          <w:szCs w:val="22"/>
        </w:rPr>
        <w:t xml:space="preserve">lease </w:t>
      </w:r>
      <w:r>
        <w:rPr>
          <w:rFonts w:ascii="Calibri" w:hAnsi="Calibri" w:cs="Calibri"/>
          <w:sz w:val="22"/>
          <w:szCs w:val="22"/>
        </w:rPr>
        <w:t>contact</w:t>
      </w:r>
      <w:r w:rsidRPr="00954798">
        <w:rPr>
          <w:rFonts w:ascii="Calibri" w:hAnsi="Calibri" w:cs="Calibri"/>
          <w:sz w:val="22"/>
          <w:szCs w:val="22"/>
        </w:rPr>
        <w:t xml:space="preserve"> </w:t>
      </w:r>
      <w:r w:rsidR="00D42AEE" w:rsidRPr="00954798">
        <w:rPr>
          <w:rFonts w:ascii="Calibri" w:hAnsi="Calibri" w:cs="Calibri"/>
          <w:sz w:val="22"/>
          <w:szCs w:val="22"/>
        </w:rPr>
        <w:t xml:space="preserve">me on </w:t>
      </w:r>
      <w:sdt>
        <w:sdtPr>
          <w:rPr>
            <w:rFonts w:ascii="Calibri" w:hAnsi="Calibri" w:cs="Calibri"/>
            <w:sz w:val="22"/>
            <w:szCs w:val="22"/>
          </w:rPr>
          <w:id w:val="-1113975497"/>
          <w:placeholder>
            <w:docPart w:val="CDC997E342CA4A0F8FAFF798F5E2C738"/>
          </w:placeholder>
          <w:showingPlcHdr/>
          <w:text/>
        </w:sdtPr>
        <w:sdtEndPr/>
        <w:sdtContent>
          <w:r w:rsidR="001E4E03" w:rsidRPr="0008192D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  <w:r>
        <w:rPr>
          <w:rFonts w:ascii="Calibri" w:hAnsi="Calibri" w:cs="Calibri"/>
          <w:sz w:val="22"/>
          <w:szCs w:val="22"/>
        </w:rPr>
        <w:t>so we can arrange a time and place that suits you</w:t>
      </w:r>
      <w:r w:rsidR="00D42AEE" w:rsidRPr="00954798">
        <w:rPr>
          <w:rFonts w:ascii="Calibri" w:hAnsi="Calibri" w:cs="Calibri"/>
          <w:sz w:val="22"/>
          <w:szCs w:val="22"/>
        </w:rPr>
        <w:t>.</w:t>
      </w:r>
      <w:r w:rsidR="00351D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You are also welcome </w:t>
      </w:r>
      <w:r w:rsidR="00351DB0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 xml:space="preserve">visit </w:t>
      </w:r>
      <w:r w:rsidR="00351DB0">
        <w:rPr>
          <w:rFonts w:ascii="Calibri" w:hAnsi="Calibri" w:cs="Calibri"/>
          <w:sz w:val="22"/>
          <w:szCs w:val="22"/>
        </w:rPr>
        <w:t xml:space="preserve">our office to make an appointment. </w:t>
      </w:r>
    </w:p>
    <w:p w14:paraId="5DC2B894" w14:textId="77777777" w:rsidR="00CA577D" w:rsidRPr="00954798" w:rsidRDefault="00CA577D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2FFBB5" w14:textId="3672AD84" w:rsidR="00A34666" w:rsidRDefault="0008192D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are welcome to bring</w:t>
      </w:r>
      <w:r w:rsidR="00EB25B5">
        <w:rPr>
          <w:rFonts w:ascii="Calibri" w:hAnsi="Calibri" w:cs="Calibri"/>
          <w:sz w:val="22"/>
          <w:szCs w:val="22"/>
        </w:rPr>
        <w:t xml:space="preserve"> </w:t>
      </w:r>
      <w:r w:rsidR="00A079F5">
        <w:rPr>
          <w:rFonts w:ascii="Calibri" w:hAnsi="Calibri" w:cs="Calibri"/>
          <w:sz w:val="22"/>
          <w:szCs w:val="22"/>
        </w:rPr>
        <w:t xml:space="preserve">a </w:t>
      </w:r>
      <w:r w:rsidR="00EB25B5">
        <w:rPr>
          <w:rFonts w:ascii="Calibri" w:hAnsi="Calibri" w:cs="Calibri"/>
          <w:sz w:val="22"/>
          <w:szCs w:val="22"/>
        </w:rPr>
        <w:t>support</w:t>
      </w:r>
      <w:r w:rsidR="00A079F5">
        <w:rPr>
          <w:rFonts w:ascii="Calibri" w:hAnsi="Calibri" w:cs="Calibri"/>
          <w:sz w:val="22"/>
          <w:szCs w:val="22"/>
        </w:rPr>
        <w:t xml:space="preserve"> person</w:t>
      </w:r>
      <w:r w:rsidR="00EB25B5">
        <w:rPr>
          <w:rFonts w:ascii="Calibri" w:hAnsi="Calibri" w:cs="Calibri"/>
          <w:sz w:val="22"/>
          <w:szCs w:val="22"/>
        </w:rPr>
        <w:t xml:space="preserve"> of your choice to the meeting. I </w:t>
      </w:r>
      <w:r w:rsidR="00CA577D">
        <w:rPr>
          <w:rFonts w:ascii="Calibri" w:hAnsi="Calibri" w:cs="Calibri"/>
          <w:sz w:val="22"/>
          <w:szCs w:val="22"/>
        </w:rPr>
        <w:t xml:space="preserve">have </w:t>
      </w:r>
      <w:r w:rsidR="00EB25B5">
        <w:rPr>
          <w:rFonts w:ascii="Calibri" w:hAnsi="Calibri" w:cs="Calibri"/>
          <w:sz w:val="22"/>
          <w:szCs w:val="22"/>
        </w:rPr>
        <w:t>enclose</w:t>
      </w:r>
      <w:r w:rsidR="00CA577D">
        <w:rPr>
          <w:rFonts w:ascii="Calibri" w:hAnsi="Calibri" w:cs="Calibri"/>
          <w:sz w:val="22"/>
          <w:szCs w:val="22"/>
        </w:rPr>
        <w:t>d information about</w:t>
      </w:r>
      <w:r w:rsidR="00EB25B5">
        <w:rPr>
          <w:rFonts w:ascii="Calibri" w:hAnsi="Calibri" w:cs="Calibri"/>
          <w:sz w:val="22"/>
          <w:szCs w:val="22"/>
        </w:rPr>
        <w:t xml:space="preserve"> independent advocacy services </w:t>
      </w:r>
      <w:r w:rsidR="00CA577D">
        <w:rPr>
          <w:rFonts w:ascii="Calibri" w:hAnsi="Calibri" w:cs="Calibri"/>
          <w:sz w:val="22"/>
          <w:szCs w:val="22"/>
        </w:rPr>
        <w:t>should you wish</w:t>
      </w:r>
      <w:r w:rsidR="00EB25B5">
        <w:rPr>
          <w:rFonts w:ascii="Calibri" w:hAnsi="Calibri" w:cs="Calibri"/>
          <w:sz w:val="22"/>
          <w:szCs w:val="22"/>
        </w:rPr>
        <w:t xml:space="preserve"> to </w:t>
      </w:r>
      <w:r w:rsidR="00CA577D">
        <w:rPr>
          <w:rFonts w:ascii="Calibri" w:hAnsi="Calibri" w:cs="Calibri"/>
          <w:sz w:val="22"/>
          <w:szCs w:val="22"/>
        </w:rPr>
        <w:t xml:space="preserve">access </w:t>
      </w:r>
      <w:r w:rsidR="00EB25B5">
        <w:rPr>
          <w:rFonts w:ascii="Calibri" w:hAnsi="Calibri" w:cs="Calibri"/>
          <w:sz w:val="22"/>
          <w:szCs w:val="22"/>
        </w:rPr>
        <w:t>their support.</w:t>
      </w:r>
      <w:r w:rsidR="00A079F5">
        <w:rPr>
          <w:rFonts w:ascii="Calibri" w:hAnsi="Calibri" w:cs="Calibri"/>
          <w:sz w:val="22"/>
          <w:szCs w:val="22"/>
        </w:rPr>
        <w:t xml:space="preserve"> </w:t>
      </w:r>
    </w:p>
    <w:p w14:paraId="55D7FE7B" w14:textId="77777777" w:rsidR="00CA577D" w:rsidRDefault="00CA577D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A4AA992" w14:textId="77777777" w:rsidR="00EB25B5" w:rsidRDefault="00EB25B5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Once I </w:t>
      </w:r>
      <w:r w:rsidR="00CA577D">
        <w:rPr>
          <w:rFonts w:ascii="Calibri" w:hAnsi="Calibri" w:cs="Calibri"/>
          <w:sz w:val="22"/>
          <w:szCs w:val="22"/>
        </w:rPr>
        <w:t xml:space="preserve">have a clear </w:t>
      </w:r>
      <w:r>
        <w:rPr>
          <w:rFonts w:ascii="Calibri" w:hAnsi="Calibri" w:cs="Calibri"/>
          <w:sz w:val="22"/>
          <w:szCs w:val="22"/>
        </w:rPr>
        <w:t>understand</w:t>
      </w:r>
      <w:r w:rsidR="00CA577D">
        <w:rPr>
          <w:rFonts w:ascii="Calibri" w:hAnsi="Calibri" w:cs="Calibri"/>
          <w:sz w:val="22"/>
          <w:szCs w:val="22"/>
        </w:rPr>
        <w:t>ing of</w:t>
      </w:r>
      <w:r>
        <w:rPr>
          <w:rFonts w:ascii="Calibri" w:hAnsi="Calibri" w:cs="Calibri"/>
          <w:sz w:val="22"/>
          <w:szCs w:val="22"/>
        </w:rPr>
        <w:t xml:space="preserve"> your concerns</w:t>
      </w:r>
      <w:r w:rsidR="00CA577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we can discuss</w:t>
      </w:r>
      <w:r w:rsidR="00CA577D">
        <w:rPr>
          <w:rFonts w:ascii="Calibri" w:hAnsi="Calibri" w:cs="Calibri"/>
          <w:sz w:val="22"/>
          <w:szCs w:val="22"/>
        </w:rPr>
        <w:t xml:space="preserve"> together the best way forward and how we can support you through this process.</w:t>
      </w:r>
    </w:p>
    <w:p w14:paraId="7D582DA9" w14:textId="77777777" w:rsidR="00CA577D" w:rsidRDefault="00CA577D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DCB49D" w14:textId="77777777" w:rsidR="00EB25B5" w:rsidRDefault="00CA577D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includes agreeing on how we stay in touch and, what updates you would like, and by what method.</w:t>
      </w:r>
    </w:p>
    <w:p w14:paraId="4009CD91" w14:textId="77777777" w:rsidR="00CA577D" w:rsidRDefault="00CA577D" w:rsidP="00EB2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320080B" w14:textId="2DA7686F" w:rsidR="00F670DC" w:rsidRPr="00954798" w:rsidRDefault="00CA577D" w:rsidP="00351D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 we have</w:t>
      </w:r>
      <w:r w:rsidR="00351DB0">
        <w:rPr>
          <w:rFonts w:ascii="Calibri" w:hAnsi="Calibri" w:cs="Calibri"/>
          <w:sz w:val="22"/>
          <w:szCs w:val="22"/>
        </w:rPr>
        <w:t xml:space="preserve"> completed</w:t>
      </w:r>
      <w:r w:rsidR="00A34666" w:rsidRPr="0095479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our review of the matters</w:t>
      </w:r>
      <w:r w:rsidR="00A079F5">
        <w:rPr>
          <w:rFonts w:ascii="Calibri" w:hAnsi="Calibri" w:cs="Calibri"/>
          <w:sz w:val="22"/>
          <w:szCs w:val="22"/>
        </w:rPr>
        <w:t xml:space="preserve"> you</w:t>
      </w:r>
      <w:r>
        <w:rPr>
          <w:rFonts w:ascii="Calibri" w:hAnsi="Calibri" w:cs="Calibri"/>
          <w:sz w:val="22"/>
          <w:szCs w:val="22"/>
        </w:rPr>
        <w:t xml:space="preserve"> raised, I will ensure you are informed of </w:t>
      </w:r>
      <w:r w:rsidR="00A34666" w:rsidRPr="00954798">
        <w:rPr>
          <w:rFonts w:ascii="Calibri" w:hAnsi="Calibri" w:cs="Calibri"/>
          <w:sz w:val="22"/>
          <w:szCs w:val="22"/>
        </w:rPr>
        <w:t xml:space="preserve">the outcome by </w:t>
      </w:r>
      <w:sdt>
        <w:sdtPr>
          <w:rPr>
            <w:rFonts w:ascii="Calibri" w:hAnsi="Calibri" w:cs="Calibri"/>
            <w:sz w:val="22"/>
            <w:szCs w:val="22"/>
          </w:rPr>
          <w:id w:val="803285097"/>
          <w:placeholder>
            <w:docPart w:val="F1BDDFBAD7574757B60C4E11F71766C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1E4E03" w:rsidRPr="00351DB0">
            <w:rPr>
              <w:rStyle w:val="PlaceholderText"/>
              <w:rFonts w:ascii="Calibri" w:hAnsi="Calibri" w:cs="Calibri"/>
              <w:sz w:val="22"/>
              <w:szCs w:val="22"/>
            </w:rPr>
            <w:t>Click here to enter a date.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351DB0">
        <w:rPr>
          <w:rFonts w:ascii="Calibri" w:hAnsi="Calibri" w:cs="Calibri"/>
          <w:sz w:val="22"/>
          <w:szCs w:val="22"/>
        </w:rPr>
        <w:t>If you prefer to discuss the outcome</w:t>
      </w:r>
      <w:r>
        <w:rPr>
          <w:rFonts w:ascii="Calibri" w:hAnsi="Calibri" w:cs="Calibri"/>
          <w:sz w:val="22"/>
          <w:szCs w:val="22"/>
        </w:rPr>
        <w:t xml:space="preserve"> in person</w:t>
      </w:r>
      <w:r w:rsidR="00351DB0">
        <w:rPr>
          <w:rFonts w:ascii="Calibri" w:hAnsi="Calibri" w:cs="Calibri"/>
          <w:sz w:val="22"/>
          <w:szCs w:val="22"/>
        </w:rPr>
        <w:t xml:space="preserve"> I am happy to </w:t>
      </w:r>
      <w:r>
        <w:rPr>
          <w:rFonts w:ascii="Calibri" w:hAnsi="Calibri" w:cs="Calibri"/>
          <w:sz w:val="22"/>
          <w:szCs w:val="22"/>
        </w:rPr>
        <w:t>arrange</w:t>
      </w:r>
      <w:r w:rsidR="00351DB0">
        <w:rPr>
          <w:rFonts w:ascii="Calibri" w:hAnsi="Calibri" w:cs="Calibri"/>
          <w:sz w:val="22"/>
          <w:szCs w:val="22"/>
        </w:rPr>
        <w:t xml:space="preserve"> a time to meet</w:t>
      </w:r>
      <w:r>
        <w:rPr>
          <w:rFonts w:ascii="Calibri" w:hAnsi="Calibri" w:cs="Calibri"/>
          <w:sz w:val="22"/>
          <w:szCs w:val="22"/>
        </w:rPr>
        <w:t xml:space="preserve"> with you.</w:t>
      </w:r>
    </w:p>
    <w:p w14:paraId="0EE17C12" w14:textId="77777777" w:rsidR="000F7A2B" w:rsidRDefault="000F7A2B" w:rsidP="00A34666">
      <w:pPr>
        <w:jc w:val="both"/>
        <w:rPr>
          <w:rFonts w:ascii="Calibri" w:hAnsi="Calibri" w:cs="Calibri"/>
          <w:sz w:val="22"/>
          <w:szCs w:val="22"/>
        </w:rPr>
      </w:pPr>
    </w:p>
    <w:p w14:paraId="7B616B7E" w14:textId="437411CF" w:rsidR="00F670DC" w:rsidRPr="00954798" w:rsidRDefault="00CA577D" w:rsidP="00A3466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Enclosed</w:t>
      </w:r>
      <w:r w:rsidR="000F7A2B">
        <w:rPr>
          <w:rFonts w:ascii="Calibri" w:hAnsi="Calibri" w:cs="Calibri"/>
          <w:sz w:val="22"/>
          <w:szCs w:val="22"/>
        </w:rPr>
        <w:t xml:space="preserve"> with this letter </w:t>
      </w:r>
      <w:r>
        <w:rPr>
          <w:rFonts w:ascii="Calibri" w:hAnsi="Calibri" w:cs="Calibri"/>
          <w:sz w:val="22"/>
          <w:szCs w:val="22"/>
        </w:rPr>
        <w:t>is information about</w:t>
      </w:r>
      <w:r w:rsidR="00F670DC" w:rsidRPr="00954798">
        <w:rPr>
          <w:rFonts w:ascii="Calibri" w:hAnsi="Calibri" w:cs="Calibri"/>
          <w:sz w:val="22"/>
          <w:szCs w:val="22"/>
        </w:rPr>
        <w:t xml:space="preserve"> </w:t>
      </w:r>
      <w:r w:rsidR="00B17CEA">
        <w:rPr>
          <w:rFonts w:ascii="Calibri" w:hAnsi="Calibri" w:cs="Calibri"/>
          <w:sz w:val="22"/>
          <w:szCs w:val="22"/>
        </w:rPr>
        <w:t xml:space="preserve">our </w:t>
      </w:r>
      <w:r w:rsidR="00F670DC" w:rsidRPr="00954798">
        <w:rPr>
          <w:rFonts w:ascii="Calibri" w:hAnsi="Calibri" w:cs="Calibri"/>
          <w:sz w:val="22"/>
          <w:szCs w:val="22"/>
        </w:rPr>
        <w:t xml:space="preserve">complaints processes, </w:t>
      </w:r>
      <w:r>
        <w:rPr>
          <w:rFonts w:ascii="Calibri" w:hAnsi="Calibri" w:cs="Calibri"/>
          <w:sz w:val="22"/>
          <w:szCs w:val="22"/>
        </w:rPr>
        <w:t>,</w:t>
      </w:r>
      <w:r w:rsidR="00F670DC" w:rsidRPr="00954798">
        <w:rPr>
          <w:rFonts w:ascii="Calibri" w:hAnsi="Calibri" w:cs="Calibri"/>
          <w:sz w:val="22"/>
          <w:szCs w:val="22"/>
        </w:rPr>
        <w:t xml:space="preserve"> and the Health and Disability Commissioners</w:t>
      </w:r>
      <w:r w:rsidR="004C396E">
        <w:rPr>
          <w:rFonts w:ascii="Calibri" w:hAnsi="Calibri" w:cs="Calibri"/>
          <w:sz w:val="22"/>
          <w:szCs w:val="22"/>
        </w:rPr>
        <w:t>’</w:t>
      </w:r>
      <w:r w:rsidR="00F670DC" w:rsidRPr="00954798">
        <w:rPr>
          <w:rFonts w:ascii="Calibri" w:hAnsi="Calibri" w:cs="Calibri"/>
          <w:sz w:val="22"/>
          <w:szCs w:val="22"/>
        </w:rPr>
        <w:t xml:space="preserve"> Complaints Guidelines. </w:t>
      </w:r>
    </w:p>
    <w:p w14:paraId="6365C060" w14:textId="77777777" w:rsidR="00F670DC" w:rsidRPr="00954798" w:rsidRDefault="00F670DC" w:rsidP="00A34666">
      <w:pPr>
        <w:jc w:val="both"/>
        <w:rPr>
          <w:rFonts w:ascii="Calibri" w:hAnsi="Calibri" w:cs="Calibri"/>
          <w:sz w:val="22"/>
          <w:szCs w:val="22"/>
        </w:rPr>
      </w:pPr>
    </w:p>
    <w:p w14:paraId="5192099A" w14:textId="77777777" w:rsidR="00A34666" w:rsidRPr="00954798" w:rsidRDefault="00CA577D" w:rsidP="00A3466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you have any queries, or anything you would like to discuss in the meantime, please feel free to contact me.</w:t>
      </w:r>
    </w:p>
    <w:p w14:paraId="6A8733E8" w14:textId="77777777" w:rsidR="00A34666" w:rsidRPr="00954798" w:rsidRDefault="00A34666" w:rsidP="00A34666">
      <w:pPr>
        <w:jc w:val="both"/>
        <w:rPr>
          <w:rFonts w:ascii="Calibri" w:hAnsi="Calibri" w:cs="Calibri"/>
          <w:sz w:val="22"/>
          <w:szCs w:val="22"/>
        </w:rPr>
      </w:pPr>
    </w:p>
    <w:p w14:paraId="5FDF38C0" w14:textId="77777777" w:rsidR="00A34666" w:rsidRPr="00954798" w:rsidRDefault="00A34666" w:rsidP="00A34666">
      <w:pPr>
        <w:jc w:val="both"/>
        <w:rPr>
          <w:rFonts w:ascii="Calibri" w:hAnsi="Calibri" w:cs="Calibri"/>
          <w:sz w:val="22"/>
          <w:szCs w:val="22"/>
        </w:rPr>
      </w:pPr>
    </w:p>
    <w:sdt>
      <w:sdtPr>
        <w:rPr>
          <w:rFonts w:ascii="Calibri" w:hAnsi="Calibri" w:cs="Calibri"/>
          <w:sz w:val="22"/>
          <w:szCs w:val="22"/>
        </w:rPr>
        <w:id w:val="620655863"/>
        <w:placeholder>
          <w:docPart w:val="CDC997E342CA4A0F8FAFF798F5E2C738"/>
        </w:placeholder>
        <w:showingPlcHdr/>
        <w:text/>
      </w:sdtPr>
      <w:sdtEndPr/>
      <w:sdtContent>
        <w:p w14:paraId="1191060E" w14:textId="77777777" w:rsidR="00F670DC" w:rsidRPr="00954798" w:rsidRDefault="001E4E03" w:rsidP="0024149A">
          <w:pPr>
            <w:rPr>
              <w:rFonts w:ascii="Calibri" w:hAnsi="Calibri" w:cs="Calibri"/>
              <w:sz w:val="22"/>
              <w:szCs w:val="22"/>
            </w:rPr>
          </w:pPr>
          <w:r w:rsidRPr="000F7A2B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p>
      </w:sdtContent>
    </w:sdt>
    <w:p w14:paraId="03A1F492" w14:textId="77777777" w:rsidR="00F670DC" w:rsidRPr="00954798" w:rsidRDefault="00F670DC" w:rsidP="0024149A">
      <w:pPr>
        <w:rPr>
          <w:rFonts w:ascii="Calibri" w:hAnsi="Calibri" w:cs="Calibri"/>
          <w:sz w:val="22"/>
          <w:szCs w:val="22"/>
        </w:rPr>
      </w:pPr>
    </w:p>
    <w:p w14:paraId="77304254" w14:textId="77777777" w:rsidR="00F670DC" w:rsidRPr="00954798" w:rsidRDefault="00F670DC" w:rsidP="0024149A">
      <w:pPr>
        <w:rPr>
          <w:rFonts w:ascii="Calibri" w:hAnsi="Calibri" w:cs="Calibri"/>
          <w:sz w:val="22"/>
          <w:szCs w:val="22"/>
        </w:rPr>
      </w:pPr>
    </w:p>
    <w:p w14:paraId="116D80B0" w14:textId="77777777" w:rsidR="00F670DC" w:rsidRPr="00954798" w:rsidRDefault="00F670DC" w:rsidP="0024149A">
      <w:pPr>
        <w:rPr>
          <w:rFonts w:ascii="Calibri" w:hAnsi="Calibri" w:cs="Calibri"/>
          <w:sz w:val="22"/>
          <w:szCs w:val="22"/>
        </w:rPr>
      </w:pPr>
    </w:p>
    <w:bookmarkStart w:id="5" w:name="Text13"/>
    <w:p w14:paraId="30EE9044" w14:textId="77777777" w:rsidR="00F670DC" w:rsidRPr="00954798" w:rsidRDefault="00F670DC" w:rsidP="0024149A">
      <w:pPr>
        <w:rPr>
          <w:rFonts w:ascii="Calibri" w:hAnsi="Calibri" w:cs="Calibri"/>
          <w:sz w:val="22"/>
          <w:szCs w:val="22"/>
        </w:rPr>
      </w:pPr>
      <w:r w:rsidRPr="00954798">
        <w:rPr>
          <w:rFonts w:ascii="Calibri" w:hAnsi="Calibri"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Signature"/>
            </w:textInput>
          </w:ffData>
        </w:fldChar>
      </w:r>
      <w:r w:rsidRPr="00954798">
        <w:rPr>
          <w:rFonts w:ascii="Calibri" w:hAnsi="Calibri" w:cs="Calibri"/>
          <w:sz w:val="22"/>
          <w:szCs w:val="22"/>
        </w:rPr>
        <w:instrText xml:space="preserve"> FORMTEXT </w:instrText>
      </w:r>
      <w:r w:rsidRPr="00954798">
        <w:rPr>
          <w:rFonts w:ascii="Calibri" w:hAnsi="Calibri" w:cs="Calibri"/>
          <w:sz w:val="22"/>
          <w:szCs w:val="22"/>
        </w:rPr>
      </w:r>
      <w:r w:rsidRPr="00954798">
        <w:rPr>
          <w:rFonts w:ascii="Calibri" w:hAnsi="Calibri" w:cs="Calibri"/>
          <w:sz w:val="22"/>
          <w:szCs w:val="22"/>
        </w:rPr>
        <w:fldChar w:fldCharType="separate"/>
      </w:r>
      <w:r w:rsidRPr="00954798">
        <w:rPr>
          <w:rFonts w:ascii="Calibri" w:hAnsi="Calibri" w:cs="Calibri"/>
          <w:noProof/>
          <w:sz w:val="22"/>
          <w:szCs w:val="22"/>
        </w:rPr>
        <w:t>Signature</w:t>
      </w:r>
      <w:r w:rsidRPr="00954798">
        <w:rPr>
          <w:rFonts w:ascii="Calibri" w:hAnsi="Calibri" w:cs="Calibri"/>
          <w:sz w:val="22"/>
          <w:szCs w:val="22"/>
        </w:rPr>
        <w:fldChar w:fldCharType="end"/>
      </w:r>
      <w:bookmarkEnd w:id="5"/>
    </w:p>
    <w:p w14:paraId="4B21609C" w14:textId="77777777" w:rsidR="00F670DC" w:rsidRPr="00954798" w:rsidRDefault="00F670DC" w:rsidP="0024149A">
      <w:pPr>
        <w:rPr>
          <w:rFonts w:ascii="Calibri" w:hAnsi="Calibri" w:cs="Calibri"/>
          <w:sz w:val="22"/>
          <w:szCs w:val="22"/>
        </w:rPr>
      </w:pPr>
    </w:p>
    <w:sectPr w:rsidR="00F670DC" w:rsidRPr="00954798" w:rsidSect="0002622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608" w:right="1800" w:bottom="1440" w:left="1800" w:header="705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95D7" w14:textId="77777777" w:rsidR="0077166E" w:rsidRDefault="0077166E">
      <w:r>
        <w:separator/>
      </w:r>
    </w:p>
  </w:endnote>
  <w:endnote w:type="continuationSeparator" w:id="0">
    <w:p w14:paraId="4BFD1EAF" w14:textId="77777777" w:rsidR="0077166E" w:rsidRDefault="0077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3" w:type="dxa"/>
      <w:tblInd w:w="-15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6"/>
      <w:gridCol w:w="462"/>
      <w:gridCol w:w="844"/>
      <w:gridCol w:w="1141"/>
      <w:gridCol w:w="1276"/>
      <w:gridCol w:w="1276"/>
      <w:gridCol w:w="992"/>
      <w:gridCol w:w="1134"/>
      <w:gridCol w:w="1559"/>
      <w:gridCol w:w="1603"/>
    </w:tblGrid>
    <w:tr w:rsidR="000F7A2B" w:rsidRPr="0085349C" w14:paraId="41AF22CF" w14:textId="77777777" w:rsidTr="000F7A2B">
      <w:trPr>
        <w:trHeight w:val="352"/>
      </w:trPr>
      <w:tc>
        <w:tcPr>
          <w:tcW w:w="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000F6" w14:textId="77777777" w:rsidR="0085349C" w:rsidRPr="0085349C" w:rsidRDefault="0085349C" w:rsidP="0085349C">
          <w:pPr>
            <w:pStyle w:val="Footer"/>
            <w:rPr>
              <w:rFonts w:ascii="Calibri" w:hAnsi="Calibri" w:cs="Calibri"/>
              <w:b/>
              <w:sz w:val="22"/>
              <w:szCs w:val="22"/>
            </w:rPr>
          </w:pPr>
          <w:r w:rsidRPr="0085349C">
            <w:rPr>
              <w:rFonts w:ascii="Calibri" w:hAnsi="Calibri" w:cs="Calibri"/>
              <w:sz w:val="22"/>
              <w:szCs w:val="22"/>
            </w:rPr>
            <w:t>Version:</w:t>
          </w:r>
        </w:p>
      </w:tc>
      <w:tc>
        <w:tcPr>
          <w:tcW w:w="4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A18F0C" w14:textId="77777777" w:rsidR="0085349C" w:rsidRPr="0085349C" w:rsidRDefault="0085349C" w:rsidP="0085349C">
          <w:pPr>
            <w:pStyle w:val="Footer"/>
            <w:rPr>
              <w:rFonts w:ascii="Calibri" w:hAnsi="Calibri" w:cs="Calibri"/>
              <w:b/>
              <w:sz w:val="22"/>
              <w:szCs w:val="22"/>
            </w:rPr>
          </w:pPr>
          <w:r w:rsidRPr="0085349C">
            <w:rPr>
              <w:rFonts w:ascii="Calibri" w:hAnsi="Calibri" w:cs="Calibri"/>
              <w:sz w:val="22"/>
              <w:szCs w:val="22"/>
            </w:rPr>
            <w:t>V</w:t>
          </w:r>
          <w:r w:rsidR="000F7A2B">
            <w:rPr>
              <w:rFonts w:ascii="Calibri" w:hAnsi="Calibri" w:cs="Calibri"/>
              <w:sz w:val="22"/>
              <w:szCs w:val="22"/>
            </w:rPr>
            <w:t>4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F9833F" w14:textId="77777777" w:rsidR="0085349C" w:rsidRPr="0085349C" w:rsidRDefault="0085349C" w:rsidP="0085349C">
          <w:pPr>
            <w:pStyle w:val="Footer"/>
            <w:rPr>
              <w:rFonts w:ascii="Calibri" w:hAnsi="Calibri" w:cs="Calibri"/>
              <w:b/>
              <w:sz w:val="22"/>
              <w:szCs w:val="22"/>
            </w:rPr>
          </w:pPr>
          <w:r w:rsidRPr="0085349C">
            <w:rPr>
              <w:rFonts w:ascii="Calibri" w:hAnsi="Calibri" w:cs="Calibri"/>
              <w:sz w:val="22"/>
              <w:szCs w:val="22"/>
            </w:rPr>
            <w:t>Issued</w:t>
          </w:r>
          <w:r w:rsidR="001E4E03">
            <w:rPr>
              <w:rFonts w:ascii="Calibri" w:hAnsi="Calibri" w:cs="Calibri"/>
              <w:sz w:val="22"/>
              <w:szCs w:val="22"/>
            </w:rPr>
            <w:t>:</w:t>
          </w:r>
          <w:r w:rsidRPr="0085349C">
            <w:rPr>
              <w:rFonts w:ascii="Calibri" w:hAnsi="Calibri" w:cs="Calibri"/>
              <w:sz w:val="22"/>
              <w:szCs w:val="22"/>
            </w:rPr>
            <w:t xml:space="preserve"> </w:t>
          </w:r>
        </w:p>
      </w:tc>
      <w:tc>
        <w:tcPr>
          <w:tcW w:w="11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2CD117" w14:textId="77777777" w:rsidR="0085349C" w:rsidRPr="001E4E03" w:rsidRDefault="000F7A2B" w:rsidP="0085349C">
          <w:pPr>
            <w:pStyle w:val="Foo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April 2026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5E4AF5" w14:textId="77777777" w:rsidR="0085349C" w:rsidRPr="0085349C" w:rsidRDefault="0085349C" w:rsidP="0085349C">
          <w:pPr>
            <w:pStyle w:val="Footer"/>
            <w:rPr>
              <w:rFonts w:ascii="Calibri" w:hAnsi="Calibri" w:cs="Calibri"/>
              <w:b/>
              <w:sz w:val="22"/>
              <w:szCs w:val="22"/>
            </w:rPr>
          </w:pPr>
          <w:r w:rsidRPr="0085349C">
            <w:rPr>
              <w:rFonts w:ascii="Calibri" w:hAnsi="Calibri" w:cs="Calibri"/>
              <w:sz w:val="22"/>
              <w:szCs w:val="22"/>
            </w:rPr>
            <w:t xml:space="preserve">Created </w:t>
          </w:r>
          <w:r w:rsidR="000F7A2B">
            <w:rPr>
              <w:rFonts w:ascii="Calibri" w:hAnsi="Calibri" w:cs="Calibri"/>
              <w:sz w:val="22"/>
              <w:szCs w:val="22"/>
            </w:rPr>
            <w:t>b</w:t>
          </w:r>
          <w:r w:rsidRPr="0085349C">
            <w:rPr>
              <w:rFonts w:ascii="Calibri" w:hAnsi="Calibri" w:cs="Calibri"/>
              <w:sz w:val="22"/>
              <w:szCs w:val="22"/>
            </w:rPr>
            <w:t>y: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6E4630" w14:textId="77777777" w:rsidR="0085349C" w:rsidRPr="0085349C" w:rsidRDefault="0085349C" w:rsidP="0085349C">
          <w:pPr>
            <w:pStyle w:val="Footer"/>
            <w:rPr>
              <w:rFonts w:ascii="Calibri" w:hAnsi="Calibri" w:cs="Calibri"/>
              <w:b/>
              <w:sz w:val="22"/>
              <w:szCs w:val="22"/>
            </w:rPr>
          </w:pPr>
          <w:proofErr w:type="spellStart"/>
          <w:r w:rsidRPr="0085349C">
            <w:rPr>
              <w:rFonts w:ascii="Calibri" w:hAnsi="Calibri" w:cs="Calibri"/>
              <w:sz w:val="22"/>
              <w:szCs w:val="22"/>
            </w:rPr>
            <w:t>GSHarnisch</w:t>
          </w:r>
          <w:proofErr w:type="spellEnd"/>
        </w:p>
      </w:tc>
      <w:tc>
        <w:tcPr>
          <w:tcW w:w="992" w:type="dxa"/>
        </w:tcPr>
        <w:p w14:paraId="5A876738" w14:textId="77777777" w:rsidR="0085349C" w:rsidRPr="0085349C" w:rsidRDefault="0085349C" w:rsidP="0085349C">
          <w:pPr>
            <w:pStyle w:val="Footer"/>
            <w:rPr>
              <w:rFonts w:ascii="Calibri" w:hAnsi="Calibri" w:cs="Calibri"/>
              <w:b/>
              <w:sz w:val="22"/>
              <w:szCs w:val="22"/>
            </w:rPr>
          </w:pPr>
          <w:r w:rsidRPr="0085349C">
            <w:rPr>
              <w:rFonts w:ascii="Calibri" w:hAnsi="Calibri" w:cs="Calibri"/>
              <w:sz w:val="22"/>
              <w:szCs w:val="22"/>
            </w:rPr>
            <w:t>Review</w:t>
          </w:r>
          <w:r w:rsidR="001E4E03">
            <w:rPr>
              <w:rFonts w:ascii="Calibri" w:hAnsi="Calibri" w:cs="Calibri"/>
              <w:sz w:val="22"/>
              <w:szCs w:val="22"/>
            </w:rPr>
            <w:t>:</w:t>
          </w:r>
          <w:r w:rsidRPr="0085349C">
            <w:rPr>
              <w:rFonts w:ascii="Calibri" w:hAnsi="Calibri" w:cs="Calibri"/>
              <w:sz w:val="22"/>
              <w:szCs w:val="22"/>
            </w:rPr>
            <w:t xml:space="preserve"> </w:t>
          </w:r>
        </w:p>
      </w:tc>
      <w:tc>
        <w:tcPr>
          <w:tcW w:w="1134" w:type="dxa"/>
        </w:tcPr>
        <w:p w14:paraId="178FA9A3" w14:textId="77777777" w:rsidR="0085349C" w:rsidRPr="001E4E03" w:rsidRDefault="000F7A2B" w:rsidP="0085349C">
          <w:pPr>
            <w:pStyle w:val="Foo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April 2029</w:t>
          </w:r>
        </w:p>
      </w:tc>
      <w:tc>
        <w:tcPr>
          <w:tcW w:w="1559" w:type="dxa"/>
        </w:tcPr>
        <w:p w14:paraId="7D6B80F7" w14:textId="77777777" w:rsidR="0085349C" w:rsidRPr="0085349C" w:rsidRDefault="0085349C" w:rsidP="0085349C">
          <w:pPr>
            <w:pStyle w:val="Footer"/>
            <w:rPr>
              <w:rFonts w:ascii="Calibri" w:hAnsi="Calibri" w:cs="Calibri"/>
              <w:b/>
              <w:sz w:val="22"/>
              <w:szCs w:val="22"/>
            </w:rPr>
          </w:pPr>
          <w:r w:rsidRPr="0085349C">
            <w:rPr>
              <w:rFonts w:ascii="Calibri" w:hAnsi="Calibri" w:cs="Calibri"/>
              <w:sz w:val="22"/>
              <w:szCs w:val="22"/>
            </w:rPr>
            <w:t>Authorised by:</w:t>
          </w:r>
        </w:p>
      </w:tc>
      <w:tc>
        <w:tcPr>
          <w:tcW w:w="1603" w:type="dxa"/>
        </w:tcPr>
        <w:p w14:paraId="203F911F" w14:textId="77777777" w:rsidR="0085349C" w:rsidRPr="000F7A2B" w:rsidRDefault="000F7A2B" w:rsidP="0085349C">
          <w:pPr>
            <w:pStyle w:val="Footer"/>
            <w:rPr>
              <w:rFonts w:ascii="Calibri" w:hAnsi="Calibri" w:cs="Calibri"/>
              <w:bCs/>
              <w:sz w:val="22"/>
              <w:szCs w:val="22"/>
            </w:rPr>
          </w:pPr>
          <w:r w:rsidRPr="000F7A2B">
            <w:rPr>
              <w:rFonts w:ascii="Calibri" w:hAnsi="Calibri" w:cs="Calibri"/>
              <w:bCs/>
              <w:sz w:val="22"/>
              <w:szCs w:val="22"/>
            </w:rPr>
            <w:t>Platform Policy Group</w:t>
          </w:r>
        </w:p>
      </w:tc>
    </w:tr>
  </w:tbl>
  <w:p w14:paraId="76D74327" w14:textId="77777777" w:rsidR="0085349C" w:rsidRDefault="0085349C">
    <w:pPr>
      <w:pStyle w:val="Footer"/>
    </w:pPr>
  </w:p>
  <w:p w14:paraId="3B3814D9" w14:textId="77777777" w:rsidR="0024149A" w:rsidRPr="00612064" w:rsidRDefault="0024149A" w:rsidP="00612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76FE" w14:textId="77777777" w:rsidR="0077166E" w:rsidRDefault="0077166E">
      <w:r>
        <w:separator/>
      </w:r>
    </w:p>
  </w:footnote>
  <w:footnote w:type="continuationSeparator" w:id="0">
    <w:p w14:paraId="33E68AA7" w14:textId="77777777" w:rsidR="0077166E" w:rsidRDefault="0077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8858" w14:textId="77777777" w:rsidR="00AA317C" w:rsidRDefault="00CA57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6354C" wp14:editId="79EDAD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45440"/>
              <wp:effectExtent l="0" t="0" r="10160" b="16510"/>
              <wp:wrapNone/>
              <wp:docPr id="1699142497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3E672" w14:textId="77777777" w:rsidR="00CA577D" w:rsidRPr="00CA577D" w:rsidRDefault="00CA577D" w:rsidP="00CA577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A577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635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" filled="f" stroked="f">
              <v:textbox style="mso-fit-shape-to-text:t" inset="0,15pt,0,0">
                <w:txbxContent>
                  <w:p w14:paraId="2DF3E672" w14:textId="77777777" w:rsidR="00CA577D" w:rsidRPr="00CA577D" w:rsidRDefault="00CA577D" w:rsidP="00CA577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A577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166E">
      <w:rPr>
        <w:noProof/>
      </w:rPr>
      <w:pict w14:anchorId="51255B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margin-left:0;margin-top:0;width:418.2pt;height:167.25pt;rotation:315;z-index:-251658240;mso-position-horizontal:center;mso-position-horizontal-relative:margin;mso-position-vertical:center;mso-position-vertical-relative:margin" o:allowincell="f" fillcolor="#9c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8282" w14:textId="77777777" w:rsidR="0024149A" w:rsidRPr="00954798" w:rsidRDefault="00CA577D">
    <w:pPr>
      <w:pStyle w:val="Head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EF85D8" wp14:editId="21FCB46B">
              <wp:simplePos x="11430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45440"/>
              <wp:effectExtent l="0" t="0" r="10160" b="16510"/>
              <wp:wrapNone/>
              <wp:docPr id="167717621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4E273" w14:textId="77777777" w:rsidR="00CA577D" w:rsidRPr="00CA577D" w:rsidRDefault="00CA577D" w:rsidP="00CA577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A577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F85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74.2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" filled="f" stroked="f">
              <v:textbox style="mso-fit-shape-to-text:t" inset="0,15pt,0,0">
                <w:txbxContent>
                  <w:p w14:paraId="2214E273" w14:textId="77777777" w:rsidR="00CA577D" w:rsidRPr="00CA577D" w:rsidRDefault="00CA577D" w:rsidP="00CA577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A577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2064" w:rsidRPr="00954798">
      <w:rPr>
        <w:rFonts w:ascii="Calibri" w:hAnsi="Calibri" w:cs="Calibri"/>
        <w:sz w:val="22"/>
        <w:szCs w:val="22"/>
        <w:highlight w:val="lightGray"/>
      </w:rPr>
      <w:t>Service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540B" w14:textId="77777777" w:rsidR="00AA317C" w:rsidRDefault="00CA57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397B61" wp14:editId="0CFBD2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45440"/>
              <wp:effectExtent l="0" t="0" r="10160" b="16510"/>
              <wp:wrapNone/>
              <wp:docPr id="567503975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B5F45" w14:textId="77777777" w:rsidR="00CA577D" w:rsidRPr="00CA577D" w:rsidRDefault="00CA577D" w:rsidP="00CA577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A577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97B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74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" filled="f" stroked="f">
              <v:textbox style="mso-fit-shape-to-text:t" inset="0,15pt,0,0">
                <w:txbxContent>
                  <w:p w14:paraId="31BB5F45" w14:textId="77777777" w:rsidR="00CA577D" w:rsidRPr="00CA577D" w:rsidRDefault="00CA577D" w:rsidP="00CA577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A577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166E">
      <w:rPr>
        <w:noProof/>
      </w:rPr>
      <w:pict w14:anchorId="212394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8" type="#_x0000_t136" style="position:absolute;margin-left:0;margin-top:0;width:418.2pt;height:167.25pt;rotation:315;z-index:-251659264;mso-position-horizontal:center;mso-position-horizontal-relative:margin;mso-position-vertical:center;mso-position-vertical-relative:margin" o:allowincell="f" fillcolor="#9c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F5"/>
    <w:rsid w:val="00026227"/>
    <w:rsid w:val="000576D1"/>
    <w:rsid w:val="0008192D"/>
    <w:rsid w:val="000D6813"/>
    <w:rsid w:val="000F1268"/>
    <w:rsid w:val="000F7A2B"/>
    <w:rsid w:val="00154915"/>
    <w:rsid w:val="001E4E03"/>
    <w:rsid w:val="0024149A"/>
    <w:rsid w:val="00241A83"/>
    <w:rsid w:val="00276D64"/>
    <w:rsid w:val="002B7A94"/>
    <w:rsid w:val="00301AA5"/>
    <w:rsid w:val="0030309F"/>
    <w:rsid w:val="00324E43"/>
    <w:rsid w:val="0032605F"/>
    <w:rsid w:val="0033641F"/>
    <w:rsid w:val="00351DB0"/>
    <w:rsid w:val="00370542"/>
    <w:rsid w:val="003D2C1F"/>
    <w:rsid w:val="003F582A"/>
    <w:rsid w:val="00412861"/>
    <w:rsid w:val="004C396E"/>
    <w:rsid w:val="00514BA6"/>
    <w:rsid w:val="00544BFB"/>
    <w:rsid w:val="00562A0F"/>
    <w:rsid w:val="005713A3"/>
    <w:rsid w:val="005C1563"/>
    <w:rsid w:val="005C41A8"/>
    <w:rsid w:val="005E6458"/>
    <w:rsid w:val="00612064"/>
    <w:rsid w:val="006149B7"/>
    <w:rsid w:val="00654CF8"/>
    <w:rsid w:val="006B3F8B"/>
    <w:rsid w:val="00716850"/>
    <w:rsid w:val="00770D7D"/>
    <w:rsid w:val="0077166E"/>
    <w:rsid w:val="007C5C5A"/>
    <w:rsid w:val="007F3709"/>
    <w:rsid w:val="00852268"/>
    <w:rsid w:val="0085349C"/>
    <w:rsid w:val="008544C3"/>
    <w:rsid w:val="00872E4E"/>
    <w:rsid w:val="008826E3"/>
    <w:rsid w:val="00887803"/>
    <w:rsid w:val="009275DE"/>
    <w:rsid w:val="00936456"/>
    <w:rsid w:val="00954798"/>
    <w:rsid w:val="009560D5"/>
    <w:rsid w:val="009B198A"/>
    <w:rsid w:val="00A079F5"/>
    <w:rsid w:val="00A27248"/>
    <w:rsid w:val="00A27FB4"/>
    <w:rsid w:val="00A34666"/>
    <w:rsid w:val="00A5284D"/>
    <w:rsid w:val="00A65CDD"/>
    <w:rsid w:val="00A92696"/>
    <w:rsid w:val="00AA317C"/>
    <w:rsid w:val="00AD4535"/>
    <w:rsid w:val="00AE648D"/>
    <w:rsid w:val="00B17CEA"/>
    <w:rsid w:val="00B522A6"/>
    <w:rsid w:val="00B610E5"/>
    <w:rsid w:val="00BE3B81"/>
    <w:rsid w:val="00C316FB"/>
    <w:rsid w:val="00C47CB6"/>
    <w:rsid w:val="00C50A8E"/>
    <w:rsid w:val="00C559AE"/>
    <w:rsid w:val="00CA0A6A"/>
    <w:rsid w:val="00CA577D"/>
    <w:rsid w:val="00D00E2D"/>
    <w:rsid w:val="00D42AEE"/>
    <w:rsid w:val="00D53562"/>
    <w:rsid w:val="00D66D98"/>
    <w:rsid w:val="00D961FE"/>
    <w:rsid w:val="00DC35F7"/>
    <w:rsid w:val="00DE5F3F"/>
    <w:rsid w:val="00E62079"/>
    <w:rsid w:val="00E63941"/>
    <w:rsid w:val="00EB25B5"/>
    <w:rsid w:val="00EE1BC0"/>
    <w:rsid w:val="00EE3EC2"/>
    <w:rsid w:val="00EF231D"/>
    <w:rsid w:val="00EF6D6D"/>
    <w:rsid w:val="00F6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9E0E1"/>
  <w15:chartTrackingRefBased/>
  <w15:docId w15:val="{8D13C047-837B-421F-AEE6-0C2D2FEB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62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2622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F5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582A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61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12064"/>
    <w:rPr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E62079"/>
    <w:rPr>
      <w:color w:val="808080"/>
    </w:rPr>
  </w:style>
  <w:style w:type="paragraph" w:styleId="Revision">
    <w:name w:val="Revision"/>
    <w:hidden/>
    <w:uiPriority w:val="99"/>
    <w:semiHidden/>
    <w:rsid w:val="00CA0A6A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Egan\OneDrive%20-%20Emerge%20Aotearoa\00%20DM%20Platform%20Trust\2026-06-10\Final%20Complaint%20Acknowledgement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25F8345A84DD6B92DE5F4A774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3708-3C0C-4A19-9621-F4203392F414}"/>
      </w:docPartPr>
      <w:docPartBody>
        <w:p w:rsidR="003D6F32" w:rsidRDefault="003D6F32">
          <w:pPr>
            <w:pStyle w:val="5A125F8345A84DD6B92DE5F4A77491BE"/>
          </w:pPr>
          <w:r w:rsidRPr="00493F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C997E342CA4A0F8FAFF798F5E2C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3F1C-4F17-40BE-809B-6BC6C1C84EF3}"/>
      </w:docPartPr>
      <w:docPartBody>
        <w:p w:rsidR="003D6F32" w:rsidRDefault="003D6F32">
          <w:pPr>
            <w:pStyle w:val="CDC997E342CA4A0F8FAFF798F5E2C738"/>
          </w:pPr>
          <w:r w:rsidRPr="00CE1B34">
            <w:rPr>
              <w:rStyle w:val="PlaceholderText"/>
            </w:rPr>
            <w:t>Click here to enter text.</w:t>
          </w:r>
        </w:p>
      </w:docPartBody>
    </w:docPart>
    <w:docPart>
      <w:docPartPr>
        <w:name w:val="F1BDDFBAD7574757B60C4E11F7176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901D-5EF7-4A2F-A866-DEE7F881FA72}"/>
      </w:docPartPr>
      <w:docPartBody>
        <w:p w:rsidR="003D6F32" w:rsidRDefault="003D6F32">
          <w:pPr>
            <w:pStyle w:val="F1BDDFBAD7574757B60C4E11F71766CB"/>
          </w:pPr>
          <w:r w:rsidRPr="00CE1B3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32"/>
    <w:rsid w:val="002B2142"/>
    <w:rsid w:val="003D6F32"/>
    <w:rsid w:val="005E6458"/>
    <w:rsid w:val="007F3709"/>
    <w:rsid w:val="00936456"/>
    <w:rsid w:val="00A10E30"/>
    <w:rsid w:val="00A27248"/>
    <w:rsid w:val="00B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125F8345A84DD6B92DE5F4A77491BE">
    <w:name w:val="5A125F8345A84DD6B92DE5F4A77491BE"/>
  </w:style>
  <w:style w:type="paragraph" w:customStyle="1" w:styleId="CDC997E342CA4A0F8FAFF798F5E2C738">
    <w:name w:val="CDC997E342CA4A0F8FAFF798F5E2C738"/>
  </w:style>
  <w:style w:type="paragraph" w:customStyle="1" w:styleId="F1BDDFBAD7574757B60C4E11F71766CB">
    <w:name w:val="F1BDDFBAD7574757B60C4E11F7176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c7b80d0cdbd4e30a352631210fe066d5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11ffdb21e647f94ac7724e61e8817b61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630a2-a07a-4d00-bbd2-db27837995eb" xsi:nil="true"/>
    <lcf76f155ced4ddcb4097134ff3c332f xmlns="59cd1108-1ebf-419e-a126-7cd91ad506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2348A-80BF-4E8C-BD6E-795A3A09E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26929-BD0E-442C-AE71-A4F46EE4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30a2-a07a-4d00-bbd2-db27837995eb"/>
    <ds:schemaRef ds:uri="59cd1108-1ebf-419e-a126-7cd91ad50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87112-154A-4FB1-99F8-87F252D7DCEB}">
  <ds:schemaRefs>
    <ds:schemaRef ds:uri="http://schemas.microsoft.com/office/2006/metadata/properties"/>
    <ds:schemaRef ds:uri="http://schemas.microsoft.com/office/infopath/2007/PartnerControls"/>
    <ds:schemaRef ds:uri="265630a2-a07a-4d00-bbd2-db27837995eb"/>
    <ds:schemaRef ds:uri="59cd1108-1ebf-419e-a126-7cd91ad50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Complaint Acknowledgement letter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Absolute Quality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Helen Egan</dc:creator>
  <cp:keywords/>
  <cp:lastModifiedBy>Louise Hill</cp:lastModifiedBy>
  <cp:revision>2</cp:revision>
  <cp:lastPrinted>1900-12-31T13:00:00Z</cp:lastPrinted>
  <dcterms:created xsi:type="dcterms:W3CDTF">2026-06-17T21:16:00Z</dcterms:created>
  <dcterms:modified xsi:type="dcterms:W3CDTF">2026-06-17T21:16:00Z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0x01010080D464F4C6DD314D89687075BE0FD8CC</vt:lpwstr>
  </property>
  <property fmtid="{D5CDD505-2E9C-101B-9397-08002B2CF9AE}" pid="3" name="ClassificationContentMarkingHeaderShapeIds">
    <vt:lpwstr>21d36c67,6546db61,63f7ad95</vt:lpwstr>
  </property>
  <property fmtid="{D5CDD505-2E9C-101B-9397-08002B2CF9AE}" pid="4" name="ClassificationContentMarkingHeaderFontProps">
    <vt:lpwstr>#0000ff,10,Aptos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51b223d-87a3-479e-9260-8aeed9aac0f7_Enabled">
    <vt:lpwstr>true</vt:lpwstr>
  </property>
  <property fmtid="{D5CDD505-2E9C-101B-9397-08002B2CF9AE}" pid="7" name="MSIP_Label_f51b223d-87a3-479e-9260-8aeed9aac0f7_SetDate">
    <vt:lpwstr>2026-04-29T04:06:59Z</vt:lpwstr>
  </property>
  <property fmtid="{D5CDD505-2E9C-101B-9397-08002B2CF9AE}" pid="8" name="MSIP_Label_f51b223d-87a3-479e-9260-8aeed9aac0f7_Method">
    <vt:lpwstr>Privileged</vt:lpwstr>
  </property>
  <property fmtid="{D5CDD505-2E9C-101B-9397-08002B2CF9AE}" pid="9" name="MSIP_Label_f51b223d-87a3-479e-9260-8aeed9aac0f7_Name">
    <vt:lpwstr>In-Confidence</vt:lpwstr>
  </property>
  <property fmtid="{D5CDD505-2E9C-101B-9397-08002B2CF9AE}" pid="10" name="MSIP_Label_f51b223d-87a3-479e-9260-8aeed9aac0f7_SiteId">
    <vt:lpwstr>961a9ce6-4d38-452f-9d9d-26942599bbe0</vt:lpwstr>
  </property>
  <property fmtid="{D5CDD505-2E9C-101B-9397-08002B2CF9AE}" pid="11" name="MSIP_Label_f51b223d-87a3-479e-9260-8aeed9aac0f7_ActionId">
    <vt:lpwstr>0a807ee9-2f2d-4843-a81f-04f765ff8d9d</vt:lpwstr>
  </property>
  <property fmtid="{D5CDD505-2E9C-101B-9397-08002B2CF9AE}" pid="12" name="MSIP_Label_f51b223d-87a3-479e-9260-8aeed9aac0f7_ContentBits">
    <vt:lpwstr>1</vt:lpwstr>
  </property>
  <property fmtid="{D5CDD505-2E9C-101B-9397-08002B2CF9AE}" pid="13" name="MSIP_Label_f51b223d-87a3-479e-9260-8aeed9aac0f7_Tag">
    <vt:lpwstr>10, 0, 1, 1</vt:lpwstr>
  </property>
  <property fmtid="{D5CDD505-2E9C-101B-9397-08002B2CF9AE}" pid="14" name="MediaServiceImageTags">
    <vt:lpwstr/>
  </property>
</Properties>
</file>