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2457"/>
        <w:gridCol w:w="621"/>
        <w:gridCol w:w="553"/>
        <w:gridCol w:w="142"/>
        <w:gridCol w:w="909"/>
        <w:gridCol w:w="1092"/>
        <w:gridCol w:w="1212"/>
        <w:gridCol w:w="2654"/>
      </w:tblGrid>
      <w:tr w:rsidR="00B565EA" w14:paraId="159B176D" w14:textId="77777777" w:rsidTr="004871A5">
        <w:trPr>
          <w:trHeight w:val="416"/>
        </w:trPr>
        <w:tc>
          <w:tcPr>
            <w:tcW w:w="9640" w:type="dxa"/>
            <w:gridSpan w:val="8"/>
            <w:shd w:val="clear" w:color="auto" w:fill="E5DFEC" w:themeFill="accent4" w:themeFillTint="33"/>
          </w:tcPr>
          <w:p w14:paraId="028724CA" w14:textId="77777777" w:rsidR="00773634" w:rsidRDefault="00B565EA" w:rsidP="0053482E">
            <w:pPr>
              <w:tabs>
                <w:tab w:val="left" w:pos="525"/>
                <w:tab w:val="center" w:pos="4513"/>
              </w:tabs>
              <w:jc w:val="left"/>
              <w:rPr>
                <w:b/>
              </w:rPr>
            </w:pPr>
            <w:r>
              <w:rPr>
                <w:b/>
              </w:rPr>
              <w:t>To be completed by the healthcare worker who</w:t>
            </w:r>
            <w:r w:rsidR="009525CC">
              <w:rPr>
                <w:b/>
              </w:rPr>
              <w:t xml:space="preserve"> initiated and </w:t>
            </w:r>
            <w:r>
              <w:rPr>
                <w:b/>
              </w:rPr>
              <w:t xml:space="preserve"> implemented the restraint</w:t>
            </w:r>
          </w:p>
        </w:tc>
      </w:tr>
      <w:tr w:rsidR="008D4D94" w14:paraId="220F00DC" w14:textId="77777777" w:rsidTr="00F81B81">
        <w:tc>
          <w:tcPr>
            <w:tcW w:w="5774" w:type="dxa"/>
            <w:gridSpan w:val="6"/>
          </w:tcPr>
          <w:p w14:paraId="79DE735C" w14:textId="77777777" w:rsidR="008D4D94" w:rsidRDefault="00A54248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Tangata whaiora/tangata whaikaha</w:t>
            </w:r>
            <w:r w:rsidR="00B15A35">
              <w:rPr>
                <w:b/>
              </w:rPr>
              <w:t>:</w:t>
            </w:r>
          </w:p>
        </w:tc>
        <w:tc>
          <w:tcPr>
            <w:tcW w:w="3866" w:type="dxa"/>
            <w:gridSpan w:val="2"/>
          </w:tcPr>
          <w:p w14:paraId="65FC7B31" w14:textId="77777777" w:rsidR="008D4D94" w:rsidRPr="00E212B8" w:rsidRDefault="00B15A35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 xml:space="preserve">NHI: </w:t>
            </w:r>
          </w:p>
        </w:tc>
      </w:tr>
      <w:tr w:rsidR="00FB71A4" w14:paraId="015275FF" w14:textId="77777777" w:rsidTr="00F81B81">
        <w:tc>
          <w:tcPr>
            <w:tcW w:w="5774" w:type="dxa"/>
            <w:gridSpan w:val="6"/>
          </w:tcPr>
          <w:p w14:paraId="34A0CDA4" w14:textId="77777777" w:rsidR="00FB71A4" w:rsidRDefault="00FB71A4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3866" w:type="dxa"/>
            <w:gridSpan w:val="2"/>
          </w:tcPr>
          <w:p w14:paraId="17FDDEA1" w14:textId="77777777" w:rsidR="00FB71A4" w:rsidRDefault="00FB71A4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Time restraint started:</w:t>
            </w:r>
          </w:p>
        </w:tc>
      </w:tr>
      <w:tr w:rsidR="00FB71A4" w14:paraId="37DB0625" w14:textId="77777777" w:rsidTr="00F81B81">
        <w:tc>
          <w:tcPr>
            <w:tcW w:w="3773" w:type="dxa"/>
            <w:gridSpan w:val="4"/>
          </w:tcPr>
          <w:p w14:paraId="53857141" w14:textId="77777777" w:rsidR="00FB71A4" w:rsidRDefault="00FB71A4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Duration of the restraint:</w:t>
            </w:r>
          </w:p>
        </w:tc>
        <w:tc>
          <w:tcPr>
            <w:tcW w:w="5867" w:type="dxa"/>
            <w:gridSpan w:val="4"/>
          </w:tcPr>
          <w:p w14:paraId="4156BE9B" w14:textId="77777777" w:rsidR="00FB71A4" w:rsidRDefault="00FB71A4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</w:p>
        </w:tc>
      </w:tr>
      <w:tr w:rsidR="007C47BF" w14:paraId="3013B1E7" w14:textId="77777777" w:rsidTr="00F81B81">
        <w:tc>
          <w:tcPr>
            <w:tcW w:w="9640" w:type="dxa"/>
            <w:gridSpan w:val="8"/>
            <w:shd w:val="clear" w:color="auto" w:fill="E5DFEC" w:themeFill="accent4" w:themeFillTint="33"/>
          </w:tcPr>
          <w:p w14:paraId="68877801" w14:textId="77777777" w:rsidR="007C47BF" w:rsidRPr="00E212B8" w:rsidRDefault="007C47BF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Risks involved in the restraint:</w:t>
            </w:r>
          </w:p>
        </w:tc>
      </w:tr>
      <w:tr w:rsidR="007C47BF" w14:paraId="5FB95233" w14:textId="77777777" w:rsidTr="00F81B81">
        <w:tc>
          <w:tcPr>
            <w:tcW w:w="9640" w:type="dxa"/>
            <w:gridSpan w:val="8"/>
          </w:tcPr>
          <w:p w14:paraId="7E9CC833" w14:textId="77777777" w:rsidR="007C47BF" w:rsidRPr="00E212B8" w:rsidRDefault="007C47BF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</w:p>
        </w:tc>
      </w:tr>
      <w:tr w:rsidR="002726A4" w14:paraId="24910CB8" w14:textId="77777777" w:rsidTr="00F81B81">
        <w:tc>
          <w:tcPr>
            <w:tcW w:w="9640" w:type="dxa"/>
            <w:gridSpan w:val="8"/>
            <w:shd w:val="clear" w:color="auto" w:fill="E5DFEC" w:themeFill="accent4" w:themeFillTint="33"/>
          </w:tcPr>
          <w:p w14:paraId="63934A2A" w14:textId="77777777" w:rsidR="002726A4" w:rsidRPr="00E212B8" w:rsidRDefault="002726A4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Reason for restraining</w:t>
            </w:r>
            <w:r w:rsidR="00D15474">
              <w:rPr>
                <w:b/>
              </w:rPr>
              <w:t xml:space="preserve">: </w:t>
            </w:r>
            <w:r>
              <w:rPr>
                <w:b/>
              </w:rPr>
              <w:t xml:space="preserve"> </w:t>
            </w:r>
          </w:p>
        </w:tc>
      </w:tr>
      <w:tr w:rsidR="00D15474" w14:paraId="35389A4E" w14:textId="77777777" w:rsidTr="00F81B81">
        <w:tc>
          <w:tcPr>
            <w:tcW w:w="9640" w:type="dxa"/>
            <w:gridSpan w:val="8"/>
          </w:tcPr>
          <w:p w14:paraId="6BA1B20D" w14:textId="77777777" w:rsidR="00D15474" w:rsidRDefault="00D15474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</w:p>
        </w:tc>
      </w:tr>
      <w:tr w:rsidR="007C47BF" w14:paraId="0D5541C9" w14:textId="77777777" w:rsidTr="00F81B81">
        <w:tc>
          <w:tcPr>
            <w:tcW w:w="9640" w:type="dxa"/>
            <w:gridSpan w:val="8"/>
            <w:shd w:val="clear" w:color="auto" w:fill="E5DFEC" w:themeFill="accent4" w:themeFillTint="33"/>
          </w:tcPr>
          <w:p w14:paraId="5784664B" w14:textId="77777777" w:rsidR="007C47BF" w:rsidRDefault="00A54248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 xml:space="preserve">Tangata whaiora/tangata whaikaha </w:t>
            </w:r>
            <w:r w:rsidR="007C47BF">
              <w:rPr>
                <w:b/>
              </w:rPr>
              <w:t>advanced directives have been considered</w:t>
            </w:r>
          </w:p>
        </w:tc>
      </w:tr>
      <w:tr w:rsidR="007C47BF" w14:paraId="261E22B1" w14:textId="77777777" w:rsidTr="00F81B81">
        <w:tc>
          <w:tcPr>
            <w:tcW w:w="4682" w:type="dxa"/>
            <w:gridSpan w:val="5"/>
            <w:shd w:val="clear" w:color="auto" w:fill="E5DFEC" w:themeFill="accent4" w:themeFillTint="33"/>
          </w:tcPr>
          <w:p w14:paraId="1AC97D23" w14:textId="77777777" w:rsidR="007C47BF" w:rsidRDefault="007C47BF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Advanced directives:</w:t>
            </w:r>
          </w:p>
        </w:tc>
        <w:tc>
          <w:tcPr>
            <w:tcW w:w="4958" w:type="dxa"/>
            <w:gridSpan w:val="3"/>
            <w:shd w:val="clear" w:color="auto" w:fill="E5DFEC" w:themeFill="accent4" w:themeFillTint="33"/>
          </w:tcPr>
          <w:p w14:paraId="3ED25546" w14:textId="77777777" w:rsidR="007C47BF" w:rsidRDefault="007C47BF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How the directives have been considered:</w:t>
            </w:r>
          </w:p>
        </w:tc>
      </w:tr>
      <w:tr w:rsidR="007C47BF" w14:paraId="17BF02A1" w14:textId="77777777" w:rsidTr="00F81B81">
        <w:tc>
          <w:tcPr>
            <w:tcW w:w="4682" w:type="dxa"/>
            <w:gridSpan w:val="5"/>
          </w:tcPr>
          <w:p w14:paraId="6D25A5FB" w14:textId="77777777" w:rsidR="007C47BF" w:rsidRDefault="007C47BF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</w:p>
        </w:tc>
        <w:tc>
          <w:tcPr>
            <w:tcW w:w="4958" w:type="dxa"/>
            <w:gridSpan w:val="3"/>
          </w:tcPr>
          <w:p w14:paraId="585D8B8A" w14:textId="77777777" w:rsidR="007C47BF" w:rsidRDefault="007C47BF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</w:p>
        </w:tc>
      </w:tr>
      <w:tr w:rsidR="00B767FF" w14:paraId="364BBAB4" w14:textId="77777777" w:rsidTr="00F81B81">
        <w:tc>
          <w:tcPr>
            <w:tcW w:w="4682" w:type="dxa"/>
            <w:gridSpan w:val="5"/>
          </w:tcPr>
          <w:p w14:paraId="15D497A2" w14:textId="77777777" w:rsidR="00B767FF" w:rsidRDefault="00B767FF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</w:p>
        </w:tc>
        <w:tc>
          <w:tcPr>
            <w:tcW w:w="4958" w:type="dxa"/>
            <w:gridSpan w:val="3"/>
          </w:tcPr>
          <w:p w14:paraId="17C9DDB9" w14:textId="77777777" w:rsidR="00B767FF" w:rsidRDefault="00B767FF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</w:p>
        </w:tc>
      </w:tr>
      <w:tr w:rsidR="00B767FF" w14:paraId="31671CF4" w14:textId="77777777" w:rsidTr="00F81B81">
        <w:tc>
          <w:tcPr>
            <w:tcW w:w="9640" w:type="dxa"/>
            <w:gridSpan w:val="8"/>
            <w:shd w:val="clear" w:color="auto" w:fill="E5DFEC" w:themeFill="accent4" w:themeFillTint="33"/>
          </w:tcPr>
          <w:p w14:paraId="12466396" w14:textId="77777777" w:rsidR="00B767FF" w:rsidRDefault="00B767FF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How have previous restraint evaluations been considered</w:t>
            </w:r>
            <w:r w:rsidR="001E1F68">
              <w:rPr>
                <w:b/>
              </w:rPr>
              <w:t>:</w:t>
            </w:r>
          </w:p>
        </w:tc>
      </w:tr>
      <w:tr w:rsidR="00324466" w14:paraId="1BB5694B" w14:textId="77777777" w:rsidTr="000659E8">
        <w:tc>
          <w:tcPr>
            <w:tcW w:w="9640" w:type="dxa"/>
            <w:gridSpan w:val="8"/>
          </w:tcPr>
          <w:p w14:paraId="5BCE7D9A" w14:textId="77777777" w:rsidR="00324466" w:rsidRDefault="00324466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</w:p>
        </w:tc>
      </w:tr>
      <w:tr w:rsidR="001E1F68" w14:paraId="0B2F40B0" w14:textId="77777777" w:rsidTr="00F81B81">
        <w:tc>
          <w:tcPr>
            <w:tcW w:w="9640" w:type="dxa"/>
            <w:gridSpan w:val="8"/>
            <w:shd w:val="clear" w:color="auto" w:fill="E5DFEC" w:themeFill="accent4" w:themeFillTint="33"/>
          </w:tcPr>
          <w:p w14:paraId="19952EC0" w14:textId="77777777" w:rsidR="001E1F68" w:rsidRDefault="00E72EEF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 xml:space="preserve">How has tangata whaiora/tangata whaikaha </w:t>
            </w:r>
            <w:r w:rsidR="001E1F68">
              <w:rPr>
                <w:b/>
              </w:rPr>
              <w:t xml:space="preserve">history of trauma and abuse </w:t>
            </w:r>
            <w:r>
              <w:rPr>
                <w:b/>
              </w:rPr>
              <w:t>been considered</w:t>
            </w:r>
            <w:r w:rsidR="00320389">
              <w:rPr>
                <w:b/>
              </w:rPr>
              <w:t xml:space="preserve">: </w:t>
            </w:r>
          </w:p>
        </w:tc>
      </w:tr>
      <w:tr w:rsidR="00320389" w14:paraId="301AD3F0" w14:textId="77777777" w:rsidTr="00F81B81">
        <w:tc>
          <w:tcPr>
            <w:tcW w:w="9640" w:type="dxa"/>
            <w:gridSpan w:val="8"/>
          </w:tcPr>
          <w:p w14:paraId="2ED1579C" w14:textId="77777777" w:rsidR="00320389" w:rsidRDefault="00320389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</w:p>
        </w:tc>
      </w:tr>
      <w:tr w:rsidR="00C719A5" w14:paraId="3A7E3807" w14:textId="77777777" w:rsidTr="00F81B81">
        <w:tc>
          <w:tcPr>
            <w:tcW w:w="9640" w:type="dxa"/>
            <w:gridSpan w:val="8"/>
            <w:shd w:val="clear" w:color="auto" w:fill="E5DFEC" w:themeFill="accent4" w:themeFillTint="33"/>
          </w:tcPr>
          <w:p w14:paraId="104176FB" w14:textId="77777777" w:rsidR="00C719A5" w:rsidRDefault="00C719A5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Cultural considerations:</w:t>
            </w:r>
          </w:p>
        </w:tc>
      </w:tr>
      <w:tr w:rsidR="00C719A5" w14:paraId="60D2A8E5" w14:textId="77777777" w:rsidTr="00F81B81">
        <w:tc>
          <w:tcPr>
            <w:tcW w:w="9640" w:type="dxa"/>
            <w:gridSpan w:val="8"/>
          </w:tcPr>
          <w:p w14:paraId="17382AE7" w14:textId="77777777" w:rsidR="00C719A5" w:rsidRDefault="00C719A5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</w:p>
        </w:tc>
      </w:tr>
      <w:tr w:rsidR="008829DB" w14:paraId="64478ECB" w14:textId="77777777" w:rsidTr="00F81B81">
        <w:tc>
          <w:tcPr>
            <w:tcW w:w="9640" w:type="dxa"/>
            <w:gridSpan w:val="8"/>
          </w:tcPr>
          <w:p w14:paraId="0CA65640" w14:textId="77777777" w:rsidR="008829DB" w:rsidRDefault="008829DB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Removal of significant cultural symbols (specifics):</w:t>
            </w:r>
          </w:p>
        </w:tc>
      </w:tr>
      <w:tr w:rsidR="00624439" w14:paraId="22D797A9" w14:textId="77777777" w:rsidTr="00F81B81">
        <w:tc>
          <w:tcPr>
            <w:tcW w:w="3078" w:type="dxa"/>
            <w:gridSpan w:val="2"/>
            <w:shd w:val="clear" w:color="auto" w:fill="E5DFEC" w:themeFill="accent4" w:themeFillTint="33"/>
          </w:tcPr>
          <w:p w14:paraId="283DEEC5" w14:textId="77777777" w:rsidR="00624439" w:rsidRDefault="00624439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 xml:space="preserve">Cultural </w:t>
            </w:r>
            <w:r w:rsidR="004871A5">
              <w:rPr>
                <w:b/>
              </w:rPr>
              <w:t>advice</w:t>
            </w:r>
            <w:r>
              <w:rPr>
                <w:b/>
              </w:rPr>
              <w:t xml:space="preserve"> thought from: </w:t>
            </w:r>
          </w:p>
        </w:tc>
        <w:tc>
          <w:tcPr>
            <w:tcW w:w="6562" w:type="dxa"/>
            <w:gridSpan w:val="6"/>
          </w:tcPr>
          <w:p w14:paraId="6AFDBA0E" w14:textId="77777777" w:rsidR="00624439" w:rsidRDefault="00624439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</w:p>
        </w:tc>
      </w:tr>
      <w:tr w:rsidR="00F668D3" w14:paraId="365FB8D0" w14:textId="77777777" w:rsidTr="00F81B81">
        <w:tc>
          <w:tcPr>
            <w:tcW w:w="3631" w:type="dxa"/>
            <w:gridSpan w:val="3"/>
            <w:shd w:val="clear" w:color="auto" w:fill="E5DFEC" w:themeFill="accent4" w:themeFillTint="33"/>
          </w:tcPr>
          <w:p w14:paraId="43E1E983" w14:textId="77777777" w:rsidR="00F668D3" w:rsidRDefault="00F668D3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Advocacy/support offered (detail)</w:t>
            </w:r>
            <w:r w:rsidR="007A17EF">
              <w:rPr>
                <w:b/>
              </w:rPr>
              <w:t>:</w:t>
            </w:r>
          </w:p>
        </w:tc>
        <w:tc>
          <w:tcPr>
            <w:tcW w:w="6009" w:type="dxa"/>
            <w:gridSpan w:val="5"/>
          </w:tcPr>
          <w:p w14:paraId="4CC82C7E" w14:textId="77777777" w:rsidR="00F668D3" w:rsidRDefault="00F668D3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</w:p>
        </w:tc>
      </w:tr>
      <w:tr w:rsidR="00D15474" w14:paraId="25143E65" w14:textId="77777777" w:rsidTr="00F81B81">
        <w:tc>
          <w:tcPr>
            <w:tcW w:w="9640" w:type="dxa"/>
            <w:gridSpan w:val="8"/>
            <w:shd w:val="clear" w:color="auto" w:fill="E5DFEC" w:themeFill="accent4" w:themeFillTint="33"/>
          </w:tcPr>
          <w:p w14:paraId="1141D1A4" w14:textId="77777777" w:rsidR="00D15474" w:rsidRDefault="00D15474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 xml:space="preserve">Contributing factors that </w:t>
            </w:r>
            <w:r w:rsidR="004871A5">
              <w:rPr>
                <w:b/>
              </w:rPr>
              <w:t xml:space="preserve">informed </w:t>
            </w:r>
            <w:r w:rsidR="00B558F9">
              <w:rPr>
                <w:b/>
              </w:rPr>
              <w:t xml:space="preserve">the use of </w:t>
            </w:r>
            <w:r>
              <w:rPr>
                <w:b/>
              </w:rPr>
              <w:t>restraint:</w:t>
            </w:r>
          </w:p>
        </w:tc>
      </w:tr>
      <w:tr w:rsidR="00324466" w14:paraId="6B86D6C6" w14:textId="77777777" w:rsidTr="0056399B">
        <w:tc>
          <w:tcPr>
            <w:tcW w:w="9640" w:type="dxa"/>
            <w:gridSpan w:val="8"/>
          </w:tcPr>
          <w:p w14:paraId="14AA7CEA" w14:textId="77777777" w:rsidR="00324466" w:rsidRDefault="00324466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</w:p>
        </w:tc>
      </w:tr>
      <w:tr w:rsidR="00FE46FC" w14:paraId="72388932" w14:textId="77777777" w:rsidTr="00F81B81">
        <w:tc>
          <w:tcPr>
            <w:tcW w:w="9640" w:type="dxa"/>
            <w:gridSpan w:val="8"/>
            <w:shd w:val="clear" w:color="auto" w:fill="E5DFEC" w:themeFill="accent4" w:themeFillTint="33"/>
          </w:tcPr>
          <w:p w14:paraId="2EEA6BDB" w14:textId="77777777" w:rsidR="00FE46FC" w:rsidRDefault="00FE46FC" w:rsidP="00C23436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De-escalation strategies used</w:t>
            </w:r>
            <w:r w:rsidR="00533C81">
              <w:rPr>
                <w:b/>
              </w:rPr>
              <w:t xml:space="preserve"> before </w:t>
            </w:r>
            <w:r w:rsidR="00B558F9">
              <w:rPr>
                <w:b/>
              </w:rPr>
              <w:t xml:space="preserve">the </w:t>
            </w:r>
            <w:r w:rsidR="00533C81">
              <w:rPr>
                <w:b/>
              </w:rPr>
              <w:t>restraint</w:t>
            </w:r>
            <w:r>
              <w:rPr>
                <w:b/>
              </w:rPr>
              <w:t>:</w:t>
            </w:r>
          </w:p>
        </w:tc>
      </w:tr>
      <w:tr w:rsidR="00FE46FC" w:rsidRPr="00E212B8" w14:paraId="62BA5C2A" w14:textId="77777777" w:rsidTr="00F81B81">
        <w:tc>
          <w:tcPr>
            <w:tcW w:w="4682" w:type="dxa"/>
            <w:gridSpan w:val="5"/>
          </w:tcPr>
          <w:p w14:paraId="7DF43ECB" w14:textId="77777777" w:rsidR="00FE46FC" w:rsidRDefault="00FE46FC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</w:p>
        </w:tc>
        <w:tc>
          <w:tcPr>
            <w:tcW w:w="4958" w:type="dxa"/>
            <w:gridSpan w:val="3"/>
          </w:tcPr>
          <w:p w14:paraId="1E19E6DD" w14:textId="77777777" w:rsidR="00FE46FC" w:rsidRPr="00E212B8" w:rsidRDefault="00FE46FC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</w:p>
        </w:tc>
      </w:tr>
      <w:tr w:rsidR="00DA103A" w:rsidRPr="00E212B8" w14:paraId="0725D93B" w14:textId="77777777" w:rsidTr="00F81B81">
        <w:tc>
          <w:tcPr>
            <w:tcW w:w="9640" w:type="dxa"/>
            <w:gridSpan w:val="8"/>
            <w:shd w:val="clear" w:color="auto" w:fill="E5DFEC" w:themeFill="accent4" w:themeFillTint="33"/>
          </w:tcPr>
          <w:p w14:paraId="226E93B9" w14:textId="77777777" w:rsidR="00DA103A" w:rsidRDefault="00DA103A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Frequency of reviewing the necessity to continue the restraint:</w:t>
            </w:r>
          </w:p>
        </w:tc>
      </w:tr>
      <w:tr w:rsidR="00870EE8" w:rsidRPr="00E212B8" w14:paraId="1ABB9030" w14:textId="77777777" w:rsidTr="00F81B81">
        <w:tc>
          <w:tcPr>
            <w:tcW w:w="9640" w:type="dxa"/>
            <w:gridSpan w:val="8"/>
            <w:shd w:val="clear" w:color="auto" w:fill="E5DFEC" w:themeFill="accent4" w:themeFillTint="33"/>
          </w:tcPr>
          <w:p w14:paraId="520B68AD" w14:textId="77777777" w:rsidR="00870EE8" w:rsidRDefault="00870EE8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 xml:space="preserve">Frequency of monitoring </w:t>
            </w:r>
            <w:r w:rsidR="004572E7">
              <w:rPr>
                <w:b/>
              </w:rPr>
              <w:t xml:space="preserve">tangata whaiora/tangata whaikaha </w:t>
            </w:r>
            <w:r>
              <w:rPr>
                <w:b/>
              </w:rPr>
              <w:t>during the restraint</w:t>
            </w:r>
          </w:p>
        </w:tc>
      </w:tr>
      <w:tr w:rsidR="00870EE8" w:rsidRPr="00E212B8" w14:paraId="4E3FCAE0" w14:textId="77777777" w:rsidTr="00F81B81">
        <w:tc>
          <w:tcPr>
            <w:tcW w:w="9640" w:type="dxa"/>
            <w:gridSpan w:val="8"/>
            <w:shd w:val="clear" w:color="auto" w:fill="E5DFEC" w:themeFill="accent4" w:themeFillTint="33"/>
          </w:tcPr>
          <w:p w14:paraId="28974506" w14:textId="77777777" w:rsidR="00870EE8" w:rsidRDefault="00870EE8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Monitoring plan:</w:t>
            </w:r>
          </w:p>
        </w:tc>
      </w:tr>
      <w:tr w:rsidR="00C058F3" w:rsidRPr="00E212B8" w14:paraId="05A56014" w14:textId="77777777" w:rsidTr="00F81B81">
        <w:trPr>
          <w:trHeight w:val="345"/>
        </w:trPr>
        <w:tc>
          <w:tcPr>
            <w:tcW w:w="2457" w:type="dxa"/>
          </w:tcPr>
          <w:p w14:paraId="0056C919" w14:textId="77777777" w:rsidR="00C058F3" w:rsidRDefault="00C058F3" w:rsidP="009921CB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Physical</w:t>
            </w:r>
          </w:p>
        </w:tc>
        <w:tc>
          <w:tcPr>
            <w:tcW w:w="2225" w:type="dxa"/>
            <w:gridSpan w:val="4"/>
          </w:tcPr>
          <w:p w14:paraId="1C6D6FC5" w14:textId="77777777" w:rsidR="00C058F3" w:rsidRDefault="00C058F3" w:rsidP="009921CB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Psychological</w:t>
            </w:r>
          </w:p>
        </w:tc>
        <w:tc>
          <w:tcPr>
            <w:tcW w:w="2304" w:type="dxa"/>
            <w:gridSpan w:val="2"/>
          </w:tcPr>
          <w:p w14:paraId="2D658813" w14:textId="77777777" w:rsidR="00C058F3" w:rsidRDefault="00C058F3" w:rsidP="009921CB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Spiritual/cultural</w:t>
            </w:r>
          </w:p>
          <w:p w14:paraId="2B2208E9" w14:textId="77777777" w:rsidR="00C058F3" w:rsidRDefault="00C058F3" w:rsidP="009921CB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</w:p>
        </w:tc>
        <w:tc>
          <w:tcPr>
            <w:tcW w:w="2654" w:type="dxa"/>
          </w:tcPr>
          <w:p w14:paraId="53BC9B79" w14:textId="77777777" w:rsidR="00C058F3" w:rsidRDefault="003D484F" w:rsidP="009921CB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 xml:space="preserve">Other  </w:t>
            </w:r>
          </w:p>
        </w:tc>
      </w:tr>
      <w:tr w:rsidR="003D484F" w:rsidRPr="00E212B8" w14:paraId="6E6A3D5E" w14:textId="77777777" w:rsidTr="00C23436">
        <w:trPr>
          <w:trHeight w:val="1124"/>
        </w:trPr>
        <w:tc>
          <w:tcPr>
            <w:tcW w:w="2457" w:type="dxa"/>
          </w:tcPr>
          <w:p w14:paraId="3463A10E" w14:textId="77777777" w:rsidR="003D484F" w:rsidRDefault="003D484F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</w:p>
        </w:tc>
        <w:tc>
          <w:tcPr>
            <w:tcW w:w="2225" w:type="dxa"/>
            <w:gridSpan w:val="4"/>
          </w:tcPr>
          <w:p w14:paraId="6D265BFE" w14:textId="77777777" w:rsidR="003D484F" w:rsidRDefault="003D484F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</w:p>
        </w:tc>
        <w:tc>
          <w:tcPr>
            <w:tcW w:w="2304" w:type="dxa"/>
            <w:gridSpan w:val="2"/>
          </w:tcPr>
          <w:p w14:paraId="73A40B2B" w14:textId="77777777" w:rsidR="003D484F" w:rsidRDefault="003D484F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</w:p>
        </w:tc>
        <w:tc>
          <w:tcPr>
            <w:tcW w:w="2654" w:type="dxa"/>
          </w:tcPr>
          <w:p w14:paraId="774D6009" w14:textId="77777777" w:rsidR="003D484F" w:rsidRDefault="003D484F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</w:p>
        </w:tc>
      </w:tr>
    </w:tbl>
    <w:p w14:paraId="7CC121FA" w14:textId="77777777" w:rsidR="00676296" w:rsidRDefault="00676296"/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2362"/>
        <w:gridCol w:w="141"/>
        <w:gridCol w:w="685"/>
        <w:gridCol w:w="1467"/>
        <w:gridCol w:w="165"/>
        <w:gridCol w:w="976"/>
        <w:gridCol w:w="31"/>
        <w:gridCol w:w="1868"/>
        <w:gridCol w:w="1945"/>
      </w:tblGrid>
      <w:tr w:rsidR="003D125D" w14:paraId="1FAB7759" w14:textId="77777777" w:rsidTr="009921CB">
        <w:tc>
          <w:tcPr>
            <w:tcW w:w="9640" w:type="dxa"/>
            <w:gridSpan w:val="9"/>
            <w:shd w:val="clear" w:color="auto" w:fill="E5DFEC" w:themeFill="accent4" w:themeFillTint="33"/>
          </w:tcPr>
          <w:p w14:paraId="18416424" w14:textId="77777777" w:rsidR="003D125D" w:rsidRDefault="003D125D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lastRenderedPageBreak/>
              <w:t>Anticipated outcome of the restraint</w:t>
            </w:r>
            <w:r w:rsidR="00412272">
              <w:rPr>
                <w:b/>
              </w:rPr>
              <w:t xml:space="preserve"> was achieved</w:t>
            </w:r>
          </w:p>
        </w:tc>
      </w:tr>
      <w:tr w:rsidR="008B57B6" w14:paraId="5536185B" w14:textId="77777777" w:rsidTr="009921CB">
        <w:tc>
          <w:tcPr>
            <w:tcW w:w="4655" w:type="dxa"/>
            <w:gridSpan w:val="4"/>
          </w:tcPr>
          <w:p w14:paraId="100E42A3" w14:textId="77777777" w:rsidR="008B57B6" w:rsidRDefault="00412272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 xml:space="preserve">Tangata whaiora/tangata whaikaha </w:t>
            </w:r>
            <w:r w:rsidR="008B57B6">
              <w:rPr>
                <w:b/>
              </w:rPr>
              <w:t>perspective:</w:t>
            </w:r>
          </w:p>
        </w:tc>
        <w:tc>
          <w:tcPr>
            <w:tcW w:w="4985" w:type="dxa"/>
            <w:gridSpan w:val="5"/>
          </w:tcPr>
          <w:p w14:paraId="0E1F2EA0" w14:textId="77777777" w:rsidR="008B57B6" w:rsidRDefault="00412272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 xml:space="preserve">Healthcare worker who restrained </w:t>
            </w:r>
            <w:r w:rsidR="008B57B6">
              <w:rPr>
                <w:b/>
              </w:rPr>
              <w:t>perspective:</w:t>
            </w:r>
          </w:p>
          <w:p w14:paraId="5D4C6792" w14:textId="77777777" w:rsidR="008B57B6" w:rsidRDefault="008B57B6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</w:p>
          <w:p w14:paraId="572E35C3" w14:textId="77777777" w:rsidR="008B57B6" w:rsidRDefault="008B57B6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</w:p>
          <w:p w14:paraId="22D15EFF" w14:textId="77777777" w:rsidR="008B57B6" w:rsidRDefault="008B57B6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</w:p>
        </w:tc>
      </w:tr>
      <w:tr w:rsidR="00937517" w14:paraId="20111C9E" w14:textId="77777777" w:rsidTr="00B36E6F">
        <w:trPr>
          <w:trHeight w:val="686"/>
        </w:trPr>
        <w:tc>
          <w:tcPr>
            <w:tcW w:w="9640" w:type="dxa"/>
            <w:gridSpan w:val="9"/>
            <w:shd w:val="clear" w:color="auto" w:fill="E5DFEC" w:themeFill="accent4" w:themeFillTint="33"/>
          </w:tcPr>
          <w:p w14:paraId="17512BFC" w14:textId="77777777" w:rsidR="00937517" w:rsidRDefault="00937517" w:rsidP="00937517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 xml:space="preserve">Criteria for ending the restraint -  Communicated to/negotiated with tangata whaiora/tangata whaikaha:   </w:t>
            </w:r>
            <w:r>
              <w:rPr>
                <w:rFonts w:cstheme="minorHAnsi"/>
                <w:b/>
              </w:rPr>
              <w:t>□</w:t>
            </w:r>
            <w:r>
              <w:rPr>
                <w:b/>
              </w:rPr>
              <w:t xml:space="preserve">  yes        </w:t>
            </w:r>
            <w:r>
              <w:rPr>
                <w:rFonts w:cstheme="minorHAnsi"/>
                <w:b/>
              </w:rPr>
              <w:t>□</w:t>
            </w:r>
            <w:r>
              <w:rPr>
                <w:b/>
              </w:rPr>
              <w:t xml:space="preserve"> no</w:t>
            </w:r>
          </w:p>
        </w:tc>
      </w:tr>
      <w:tr w:rsidR="00937517" w14:paraId="60E4EB8F" w14:textId="77777777" w:rsidTr="006C4F17">
        <w:trPr>
          <w:trHeight w:val="806"/>
        </w:trPr>
        <w:tc>
          <w:tcPr>
            <w:tcW w:w="9640" w:type="dxa"/>
            <w:gridSpan w:val="9"/>
          </w:tcPr>
          <w:p w14:paraId="4B83AA78" w14:textId="77777777" w:rsidR="00937517" w:rsidRDefault="00937517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Provide details:</w:t>
            </w:r>
          </w:p>
          <w:p w14:paraId="152FABF7" w14:textId="77777777" w:rsidR="00937517" w:rsidRDefault="00937517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</w:p>
        </w:tc>
      </w:tr>
      <w:tr w:rsidR="00A73FF9" w14:paraId="7A94C053" w14:textId="77777777" w:rsidTr="009921CB">
        <w:tc>
          <w:tcPr>
            <w:tcW w:w="9640" w:type="dxa"/>
            <w:gridSpan w:val="9"/>
            <w:shd w:val="clear" w:color="auto" w:fill="E5DFEC" w:themeFill="accent4" w:themeFillTint="33"/>
          </w:tcPr>
          <w:p w14:paraId="492DBC11" w14:textId="77777777" w:rsidR="00A73FF9" w:rsidRDefault="00A73FF9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 xml:space="preserve">Consultation with family/whanau/support occurred:     </w:t>
            </w:r>
            <w:r>
              <w:rPr>
                <w:rFonts w:cstheme="minorHAnsi"/>
                <w:b/>
              </w:rPr>
              <w:t>□</w:t>
            </w:r>
            <w:r>
              <w:rPr>
                <w:b/>
              </w:rPr>
              <w:t xml:space="preserve">  yes        </w:t>
            </w:r>
            <w:r>
              <w:rPr>
                <w:rFonts w:cstheme="minorHAnsi"/>
                <w:b/>
              </w:rPr>
              <w:t>□</w:t>
            </w:r>
            <w:r>
              <w:rPr>
                <w:b/>
              </w:rPr>
              <w:t xml:space="preserve"> no</w:t>
            </w:r>
          </w:p>
        </w:tc>
      </w:tr>
      <w:tr w:rsidR="00A73FF9" w14:paraId="45668C47" w14:textId="77777777" w:rsidTr="009921CB">
        <w:tc>
          <w:tcPr>
            <w:tcW w:w="9640" w:type="dxa"/>
            <w:gridSpan w:val="9"/>
          </w:tcPr>
          <w:p w14:paraId="37A31C6D" w14:textId="77777777" w:rsidR="00A73FF9" w:rsidRDefault="00937517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 xml:space="preserve">Provide details: </w:t>
            </w:r>
          </w:p>
          <w:p w14:paraId="07864736" w14:textId="77777777" w:rsidR="00C05720" w:rsidRDefault="00C05720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</w:p>
        </w:tc>
      </w:tr>
      <w:tr w:rsidR="00F859BC" w14:paraId="038A4C7C" w14:textId="77777777" w:rsidTr="009921CB">
        <w:tc>
          <w:tcPr>
            <w:tcW w:w="2362" w:type="dxa"/>
            <w:shd w:val="clear" w:color="auto" w:fill="E5DFEC" w:themeFill="accent4" w:themeFillTint="33"/>
          </w:tcPr>
          <w:p w14:paraId="0A205956" w14:textId="77777777" w:rsidR="00F859BC" w:rsidRPr="00E212B8" w:rsidRDefault="00D41307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 xml:space="preserve">Healthcare worker </w:t>
            </w:r>
            <w:r w:rsidR="00F859BC">
              <w:rPr>
                <w:b/>
              </w:rPr>
              <w:t>in charge of the restraint</w:t>
            </w:r>
          </w:p>
        </w:tc>
        <w:tc>
          <w:tcPr>
            <w:tcW w:w="3434" w:type="dxa"/>
            <w:gridSpan w:val="5"/>
          </w:tcPr>
          <w:p w14:paraId="160FEE0B" w14:textId="77777777" w:rsidR="00F859BC" w:rsidRPr="00E212B8" w:rsidRDefault="00F859BC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  <w:r w:rsidRPr="00E212B8">
              <w:rPr>
                <w:b/>
              </w:rPr>
              <w:t>Name:</w:t>
            </w:r>
          </w:p>
        </w:tc>
        <w:tc>
          <w:tcPr>
            <w:tcW w:w="3844" w:type="dxa"/>
            <w:gridSpan w:val="3"/>
          </w:tcPr>
          <w:p w14:paraId="7C2BDF81" w14:textId="77777777" w:rsidR="00F859BC" w:rsidRPr="00E212B8" w:rsidRDefault="00F859BC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  <w:r w:rsidRPr="00E212B8">
              <w:rPr>
                <w:b/>
              </w:rPr>
              <w:t>Role:</w:t>
            </w:r>
          </w:p>
          <w:p w14:paraId="3A2A4AF4" w14:textId="77777777" w:rsidR="00F859BC" w:rsidRPr="00E212B8" w:rsidRDefault="00F859BC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</w:p>
        </w:tc>
      </w:tr>
      <w:tr w:rsidR="00F859BC" w14:paraId="596F80C4" w14:textId="77777777" w:rsidTr="009921CB">
        <w:tc>
          <w:tcPr>
            <w:tcW w:w="2362" w:type="dxa"/>
            <w:shd w:val="clear" w:color="auto" w:fill="E5DFEC" w:themeFill="accent4" w:themeFillTint="33"/>
          </w:tcPr>
          <w:p w14:paraId="6BA4DC5A" w14:textId="77777777" w:rsidR="00F859BC" w:rsidRPr="00E212B8" w:rsidRDefault="00F859BC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  <w:r w:rsidRPr="00E212B8">
              <w:rPr>
                <w:b/>
              </w:rPr>
              <w:t>Restraint initiated by</w:t>
            </w:r>
          </w:p>
        </w:tc>
        <w:tc>
          <w:tcPr>
            <w:tcW w:w="3434" w:type="dxa"/>
            <w:gridSpan w:val="5"/>
          </w:tcPr>
          <w:p w14:paraId="2EA66873" w14:textId="77777777" w:rsidR="00F859BC" w:rsidRPr="00E212B8" w:rsidRDefault="00F859BC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  <w:r w:rsidRPr="00E212B8">
              <w:rPr>
                <w:b/>
              </w:rPr>
              <w:t>Name:</w:t>
            </w:r>
          </w:p>
        </w:tc>
        <w:tc>
          <w:tcPr>
            <w:tcW w:w="3844" w:type="dxa"/>
            <w:gridSpan w:val="3"/>
          </w:tcPr>
          <w:p w14:paraId="4101D214" w14:textId="77777777" w:rsidR="00F859BC" w:rsidRPr="00E212B8" w:rsidRDefault="00F859BC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  <w:r w:rsidRPr="00E212B8">
              <w:rPr>
                <w:b/>
              </w:rPr>
              <w:t>Role:</w:t>
            </w:r>
          </w:p>
          <w:p w14:paraId="7DE51BFC" w14:textId="77777777" w:rsidR="00F859BC" w:rsidRPr="00E212B8" w:rsidRDefault="00F859BC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</w:p>
        </w:tc>
      </w:tr>
      <w:tr w:rsidR="00324466" w14:paraId="0CF8C518" w14:textId="77777777" w:rsidTr="00A83ED2">
        <w:tc>
          <w:tcPr>
            <w:tcW w:w="2362" w:type="dxa"/>
            <w:shd w:val="clear" w:color="auto" w:fill="E5DFEC" w:themeFill="accent4" w:themeFillTint="33"/>
          </w:tcPr>
          <w:p w14:paraId="25ABC089" w14:textId="77777777" w:rsidR="00324466" w:rsidRDefault="00324466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Type of restraint used:</w:t>
            </w:r>
          </w:p>
          <w:p w14:paraId="49061FBC" w14:textId="77777777" w:rsidR="00324466" w:rsidRPr="00E212B8" w:rsidRDefault="00324466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</w:p>
        </w:tc>
        <w:tc>
          <w:tcPr>
            <w:tcW w:w="7278" w:type="dxa"/>
            <w:gridSpan w:val="8"/>
          </w:tcPr>
          <w:p w14:paraId="0AFC5295" w14:textId="77777777" w:rsidR="00324466" w:rsidRPr="00E212B8" w:rsidRDefault="00324466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</w:p>
        </w:tc>
      </w:tr>
      <w:tr w:rsidR="00D41307" w14:paraId="31A67AD5" w14:textId="77777777" w:rsidTr="009921CB">
        <w:tc>
          <w:tcPr>
            <w:tcW w:w="9640" w:type="dxa"/>
            <w:gridSpan w:val="9"/>
            <w:shd w:val="clear" w:color="auto" w:fill="E5DFEC" w:themeFill="accent4" w:themeFillTint="33"/>
          </w:tcPr>
          <w:p w14:paraId="3EADEE94" w14:textId="77777777" w:rsidR="00B565EA" w:rsidRDefault="00D41307" w:rsidP="00324466">
            <w:pPr>
              <w:tabs>
                <w:tab w:val="left" w:pos="525"/>
                <w:tab w:val="center" w:pos="4513"/>
              </w:tabs>
              <w:spacing w:line="276" w:lineRule="auto"/>
              <w:jc w:val="left"/>
              <w:rPr>
                <w:b/>
              </w:rPr>
            </w:pPr>
            <w:r>
              <w:rPr>
                <w:b/>
              </w:rPr>
              <w:t>If more than one healthcare worker restraining tangata whaiora/tangata whaikaha</w:t>
            </w:r>
            <w:r w:rsidR="004D00CB">
              <w:rPr>
                <w:b/>
              </w:rPr>
              <w:t>:</w:t>
            </w:r>
          </w:p>
        </w:tc>
      </w:tr>
      <w:tr w:rsidR="00046DF1" w14:paraId="396B1697" w14:textId="77777777" w:rsidTr="009921CB">
        <w:tc>
          <w:tcPr>
            <w:tcW w:w="2503" w:type="dxa"/>
            <w:gridSpan w:val="2"/>
            <w:shd w:val="clear" w:color="auto" w:fill="E5DFEC" w:themeFill="accent4" w:themeFillTint="33"/>
          </w:tcPr>
          <w:p w14:paraId="5AC319C4" w14:textId="77777777" w:rsidR="00046DF1" w:rsidRDefault="00D41307" w:rsidP="00324466">
            <w:pPr>
              <w:tabs>
                <w:tab w:val="left" w:pos="525"/>
                <w:tab w:val="center" w:pos="4513"/>
              </w:tabs>
              <w:jc w:val="left"/>
              <w:rPr>
                <w:b/>
              </w:rPr>
            </w:pPr>
            <w:r>
              <w:rPr>
                <w:b/>
              </w:rPr>
              <w:t xml:space="preserve">Healthcare workers </w:t>
            </w:r>
            <w:r w:rsidR="00046DF1">
              <w:rPr>
                <w:b/>
              </w:rPr>
              <w:t xml:space="preserve">applying restraint: </w:t>
            </w:r>
          </w:p>
        </w:tc>
        <w:tc>
          <w:tcPr>
            <w:tcW w:w="3324" w:type="dxa"/>
            <w:gridSpan w:val="5"/>
            <w:shd w:val="clear" w:color="auto" w:fill="E5DFEC" w:themeFill="accent4" w:themeFillTint="33"/>
          </w:tcPr>
          <w:p w14:paraId="09C04C9F" w14:textId="77777777" w:rsidR="00046DF1" w:rsidRDefault="00046DF1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 xml:space="preserve">Name:                                                     </w:t>
            </w:r>
          </w:p>
        </w:tc>
        <w:tc>
          <w:tcPr>
            <w:tcW w:w="3813" w:type="dxa"/>
            <w:gridSpan w:val="2"/>
            <w:shd w:val="clear" w:color="auto" w:fill="E5DFEC" w:themeFill="accent4" w:themeFillTint="33"/>
          </w:tcPr>
          <w:p w14:paraId="31483020" w14:textId="77777777" w:rsidR="00046DF1" w:rsidRDefault="00046DF1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Designation:</w:t>
            </w:r>
          </w:p>
        </w:tc>
      </w:tr>
      <w:tr w:rsidR="00046DF1" w14:paraId="0C305463" w14:textId="77777777" w:rsidTr="009921CB">
        <w:tc>
          <w:tcPr>
            <w:tcW w:w="2503" w:type="dxa"/>
            <w:gridSpan w:val="2"/>
          </w:tcPr>
          <w:p w14:paraId="5C4E65F6" w14:textId="77777777" w:rsidR="00046DF1" w:rsidRDefault="00046DF1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</w:p>
        </w:tc>
        <w:tc>
          <w:tcPr>
            <w:tcW w:w="3324" w:type="dxa"/>
            <w:gridSpan w:val="5"/>
          </w:tcPr>
          <w:p w14:paraId="46AA76AB" w14:textId="77777777" w:rsidR="00046DF1" w:rsidRDefault="00046DF1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</w:p>
        </w:tc>
        <w:tc>
          <w:tcPr>
            <w:tcW w:w="3813" w:type="dxa"/>
            <w:gridSpan w:val="2"/>
          </w:tcPr>
          <w:p w14:paraId="149751F8" w14:textId="77777777" w:rsidR="00046DF1" w:rsidRDefault="00046DF1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</w:p>
        </w:tc>
      </w:tr>
      <w:tr w:rsidR="00046DF1" w14:paraId="3150234F" w14:textId="77777777" w:rsidTr="009921CB">
        <w:tc>
          <w:tcPr>
            <w:tcW w:w="2503" w:type="dxa"/>
            <w:gridSpan w:val="2"/>
          </w:tcPr>
          <w:p w14:paraId="352223C5" w14:textId="77777777" w:rsidR="00046DF1" w:rsidRDefault="00046DF1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</w:p>
        </w:tc>
        <w:tc>
          <w:tcPr>
            <w:tcW w:w="3324" w:type="dxa"/>
            <w:gridSpan w:val="5"/>
          </w:tcPr>
          <w:p w14:paraId="79C3132E" w14:textId="77777777" w:rsidR="00046DF1" w:rsidRDefault="00046DF1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</w:p>
        </w:tc>
        <w:tc>
          <w:tcPr>
            <w:tcW w:w="3813" w:type="dxa"/>
            <w:gridSpan w:val="2"/>
          </w:tcPr>
          <w:p w14:paraId="4BC3CB04" w14:textId="77777777" w:rsidR="00046DF1" w:rsidRDefault="00046DF1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</w:p>
        </w:tc>
      </w:tr>
      <w:tr w:rsidR="00B558F9" w14:paraId="18DFAEA1" w14:textId="77777777" w:rsidTr="009921CB">
        <w:tc>
          <w:tcPr>
            <w:tcW w:w="9640" w:type="dxa"/>
            <w:gridSpan w:val="9"/>
            <w:shd w:val="clear" w:color="auto" w:fill="E5DFEC" w:themeFill="accent4" w:themeFillTint="33"/>
          </w:tcPr>
          <w:p w14:paraId="6A6752C8" w14:textId="77777777" w:rsidR="00B558F9" w:rsidRDefault="00B558F9" w:rsidP="00324466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De-escalation strategies used during the restraint:</w:t>
            </w:r>
            <w:r w:rsidR="00B41558">
              <w:rPr>
                <w:b/>
              </w:rPr>
              <w:t xml:space="preserve">   </w:t>
            </w:r>
            <w:r w:rsidR="00B41558">
              <w:rPr>
                <w:rFonts w:cstheme="minorHAnsi"/>
                <w:b/>
              </w:rPr>
              <w:t>□</w:t>
            </w:r>
            <w:r w:rsidR="00B41558">
              <w:rPr>
                <w:b/>
              </w:rPr>
              <w:t xml:space="preserve">  yes        </w:t>
            </w:r>
            <w:r w:rsidR="00B41558">
              <w:rPr>
                <w:rFonts w:cstheme="minorHAnsi"/>
                <w:b/>
              </w:rPr>
              <w:t>□</w:t>
            </w:r>
            <w:r w:rsidR="00B41558">
              <w:rPr>
                <w:b/>
              </w:rPr>
              <w:t xml:space="preserve"> no</w:t>
            </w:r>
          </w:p>
        </w:tc>
      </w:tr>
      <w:tr w:rsidR="00324466" w14:paraId="70414920" w14:textId="77777777" w:rsidTr="00D873B9">
        <w:tc>
          <w:tcPr>
            <w:tcW w:w="9640" w:type="dxa"/>
            <w:gridSpan w:val="9"/>
          </w:tcPr>
          <w:p w14:paraId="583B2683" w14:textId="77777777" w:rsidR="00324466" w:rsidRPr="00E212B8" w:rsidRDefault="00992BC5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Provide details:</w:t>
            </w:r>
          </w:p>
        </w:tc>
      </w:tr>
      <w:tr w:rsidR="008146DC" w14:paraId="6245C2D4" w14:textId="77777777" w:rsidTr="009921CB">
        <w:tc>
          <w:tcPr>
            <w:tcW w:w="9640" w:type="dxa"/>
            <w:gridSpan w:val="9"/>
            <w:shd w:val="clear" w:color="auto" w:fill="E5DFEC" w:themeFill="accent4" w:themeFillTint="33"/>
          </w:tcPr>
          <w:p w14:paraId="139F5327" w14:textId="77777777" w:rsidR="008146DC" w:rsidRDefault="008829DB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Physical i</w:t>
            </w:r>
            <w:r w:rsidR="008146DC">
              <w:rPr>
                <w:b/>
              </w:rPr>
              <w:t>njuries as a result of the restraint</w:t>
            </w:r>
            <w:r w:rsidR="00B41558">
              <w:rPr>
                <w:b/>
              </w:rPr>
              <w:t xml:space="preserve">: </w:t>
            </w:r>
            <w:r w:rsidR="00B41558">
              <w:rPr>
                <w:rFonts w:cstheme="minorHAnsi"/>
                <w:b/>
              </w:rPr>
              <w:t>□</w:t>
            </w:r>
            <w:r w:rsidR="00B41558">
              <w:rPr>
                <w:b/>
              </w:rPr>
              <w:t xml:space="preserve">  yes        </w:t>
            </w:r>
            <w:r w:rsidR="00B41558">
              <w:rPr>
                <w:rFonts w:cstheme="minorHAnsi"/>
                <w:b/>
              </w:rPr>
              <w:t>□</w:t>
            </w:r>
            <w:r w:rsidR="00B41558">
              <w:rPr>
                <w:b/>
              </w:rPr>
              <w:t xml:space="preserve"> no </w:t>
            </w:r>
          </w:p>
        </w:tc>
      </w:tr>
      <w:tr w:rsidR="00B41558" w14:paraId="6E820329" w14:textId="77777777" w:rsidTr="00352B16">
        <w:tc>
          <w:tcPr>
            <w:tcW w:w="4820" w:type="dxa"/>
            <w:gridSpan w:val="5"/>
            <w:shd w:val="clear" w:color="auto" w:fill="E5DFEC" w:themeFill="accent4" w:themeFillTint="33"/>
          </w:tcPr>
          <w:p w14:paraId="295019AE" w14:textId="77777777" w:rsidR="00B41558" w:rsidRDefault="00B41558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 xml:space="preserve">Tangata whaiora/tangata whaikaha: </w:t>
            </w:r>
          </w:p>
          <w:p w14:paraId="00F5F9D0" w14:textId="77777777" w:rsidR="00B41558" w:rsidRDefault="00B41558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rFonts w:cstheme="minorHAnsi"/>
                <w:b/>
              </w:rPr>
              <w:t>□</w:t>
            </w:r>
            <w:r>
              <w:rPr>
                <w:b/>
              </w:rPr>
              <w:t xml:space="preserve">  yes        </w:t>
            </w:r>
            <w:r>
              <w:rPr>
                <w:rFonts w:cstheme="minorHAnsi"/>
                <w:b/>
              </w:rPr>
              <w:t>□</w:t>
            </w:r>
            <w:r>
              <w:rPr>
                <w:b/>
              </w:rPr>
              <w:t xml:space="preserve"> no</w:t>
            </w:r>
          </w:p>
        </w:tc>
        <w:tc>
          <w:tcPr>
            <w:tcW w:w="4820" w:type="dxa"/>
            <w:gridSpan w:val="4"/>
            <w:shd w:val="clear" w:color="auto" w:fill="E5DFEC" w:themeFill="accent4" w:themeFillTint="33"/>
          </w:tcPr>
          <w:p w14:paraId="777D4C9E" w14:textId="77777777" w:rsidR="00B41558" w:rsidRDefault="00B41558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Healthcare worker</w:t>
            </w:r>
          </w:p>
          <w:p w14:paraId="1CF1421D" w14:textId="77777777" w:rsidR="00B41558" w:rsidRDefault="00B41558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  <w:r>
              <w:rPr>
                <w:rFonts w:cstheme="minorHAnsi"/>
                <w:b/>
              </w:rPr>
              <w:t>□</w:t>
            </w:r>
            <w:r>
              <w:rPr>
                <w:b/>
              </w:rPr>
              <w:t xml:space="preserve">  yes        </w:t>
            </w:r>
            <w:r>
              <w:rPr>
                <w:rFonts w:cstheme="minorHAnsi"/>
                <w:b/>
              </w:rPr>
              <w:t>□</w:t>
            </w:r>
            <w:r>
              <w:rPr>
                <w:b/>
              </w:rPr>
              <w:t xml:space="preserve"> no</w:t>
            </w:r>
          </w:p>
        </w:tc>
      </w:tr>
      <w:tr w:rsidR="00B41558" w14:paraId="2E8EC9F4" w14:textId="77777777" w:rsidTr="00E33411">
        <w:tc>
          <w:tcPr>
            <w:tcW w:w="4820" w:type="dxa"/>
            <w:gridSpan w:val="5"/>
          </w:tcPr>
          <w:p w14:paraId="0CC037AE" w14:textId="77777777" w:rsidR="00B41558" w:rsidRDefault="00B41558" w:rsidP="00B41558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 xml:space="preserve">If yes, provide details: </w:t>
            </w:r>
          </w:p>
        </w:tc>
        <w:tc>
          <w:tcPr>
            <w:tcW w:w="4820" w:type="dxa"/>
            <w:gridSpan w:val="4"/>
          </w:tcPr>
          <w:p w14:paraId="4524C462" w14:textId="77777777" w:rsidR="00B41558" w:rsidRDefault="00B41558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If yes, provide details:</w:t>
            </w:r>
          </w:p>
        </w:tc>
      </w:tr>
      <w:tr w:rsidR="00B41558" w14:paraId="59E288AB" w14:textId="77777777" w:rsidTr="00E33411">
        <w:tc>
          <w:tcPr>
            <w:tcW w:w="4820" w:type="dxa"/>
            <w:gridSpan w:val="5"/>
          </w:tcPr>
          <w:p w14:paraId="36E67420" w14:textId="77777777" w:rsidR="00B41558" w:rsidRDefault="00B41558" w:rsidP="00B41558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 xml:space="preserve">Harm (adverse) Events policy/procedure has been implemented: </w:t>
            </w:r>
            <w:r>
              <w:rPr>
                <w:rFonts w:cstheme="minorHAnsi"/>
                <w:b/>
              </w:rPr>
              <w:t>□</w:t>
            </w:r>
            <w:r>
              <w:rPr>
                <w:b/>
              </w:rPr>
              <w:t xml:space="preserve">  yes        </w:t>
            </w:r>
            <w:r>
              <w:rPr>
                <w:rFonts w:cstheme="minorHAnsi"/>
                <w:b/>
              </w:rPr>
              <w:t>□</w:t>
            </w:r>
            <w:r>
              <w:rPr>
                <w:b/>
              </w:rPr>
              <w:t xml:space="preserve"> no  </w:t>
            </w:r>
          </w:p>
        </w:tc>
        <w:tc>
          <w:tcPr>
            <w:tcW w:w="4820" w:type="dxa"/>
            <w:gridSpan w:val="4"/>
          </w:tcPr>
          <w:p w14:paraId="4201CB56" w14:textId="77777777" w:rsidR="00B41558" w:rsidRDefault="00B41558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 xml:space="preserve">Health and Safety policy/procedure has been implemented: </w:t>
            </w:r>
            <w:r>
              <w:rPr>
                <w:rFonts w:cstheme="minorHAnsi"/>
                <w:b/>
              </w:rPr>
              <w:t>□</w:t>
            </w:r>
            <w:r>
              <w:rPr>
                <w:b/>
              </w:rPr>
              <w:t xml:space="preserve">  yes        </w:t>
            </w:r>
            <w:r>
              <w:rPr>
                <w:rFonts w:cstheme="minorHAnsi"/>
                <w:b/>
              </w:rPr>
              <w:t>□</w:t>
            </w:r>
            <w:r>
              <w:rPr>
                <w:b/>
              </w:rPr>
              <w:t xml:space="preserve"> no</w:t>
            </w:r>
          </w:p>
        </w:tc>
      </w:tr>
      <w:tr w:rsidR="00B15A35" w14:paraId="7923F7FE" w14:textId="77777777" w:rsidTr="009921CB">
        <w:tc>
          <w:tcPr>
            <w:tcW w:w="9640" w:type="dxa"/>
            <w:gridSpan w:val="9"/>
            <w:shd w:val="clear" w:color="auto" w:fill="E5DFEC" w:themeFill="accent4" w:themeFillTint="33"/>
          </w:tcPr>
          <w:p w14:paraId="62A1ED92" w14:textId="77777777" w:rsidR="00B15A35" w:rsidRPr="008146DC" w:rsidRDefault="00B15A35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  <w:r w:rsidRPr="008146DC">
              <w:rPr>
                <w:b/>
              </w:rPr>
              <w:t>This report was completed by:</w:t>
            </w:r>
          </w:p>
        </w:tc>
      </w:tr>
      <w:tr w:rsidR="00B15A35" w14:paraId="704C301D" w14:textId="77777777" w:rsidTr="009921CB">
        <w:tc>
          <w:tcPr>
            <w:tcW w:w="3188" w:type="dxa"/>
            <w:gridSpan w:val="3"/>
          </w:tcPr>
          <w:p w14:paraId="73EDB212" w14:textId="77777777" w:rsidR="00B15A35" w:rsidRPr="008146DC" w:rsidRDefault="00B15A35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  <w:r w:rsidRPr="008146DC">
              <w:rPr>
                <w:b/>
              </w:rPr>
              <w:t>Name</w:t>
            </w:r>
          </w:p>
        </w:tc>
        <w:tc>
          <w:tcPr>
            <w:tcW w:w="4507" w:type="dxa"/>
            <w:gridSpan w:val="5"/>
          </w:tcPr>
          <w:p w14:paraId="00D564D6" w14:textId="77777777" w:rsidR="00B15A35" w:rsidRPr="008146DC" w:rsidRDefault="00B15A35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  <w:r w:rsidRPr="008146DC">
              <w:rPr>
                <w:b/>
              </w:rPr>
              <w:t>Designation:</w:t>
            </w:r>
          </w:p>
        </w:tc>
        <w:tc>
          <w:tcPr>
            <w:tcW w:w="1945" w:type="dxa"/>
          </w:tcPr>
          <w:p w14:paraId="158A28CE" w14:textId="77777777" w:rsidR="00B15A35" w:rsidRPr="008146DC" w:rsidRDefault="00B15A35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  <w:r w:rsidRPr="008146DC">
              <w:rPr>
                <w:b/>
              </w:rPr>
              <w:t>Date:</w:t>
            </w:r>
          </w:p>
        </w:tc>
      </w:tr>
    </w:tbl>
    <w:p w14:paraId="35DEC69A" w14:textId="77777777" w:rsidR="00F22713" w:rsidRDefault="00FD236E" w:rsidP="00FD236E">
      <w:pPr>
        <w:tabs>
          <w:tab w:val="left" w:pos="525"/>
          <w:tab w:val="center" w:pos="4513"/>
        </w:tabs>
        <w:jc w:val="left"/>
      </w:pPr>
      <w:r>
        <w:tab/>
      </w:r>
    </w:p>
    <w:p w14:paraId="3E75E021" w14:textId="77777777" w:rsidR="00F22713" w:rsidRDefault="00F22713" w:rsidP="00FD236E">
      <w:pPr>
        <w:tabs>
          <w:tab w:val="left" w:pos="525"/>
          <w:tab w:val="center" w:pos="4513"/>
        </w:tabs>
        <w:jc w:val="left"/>
      </w:pPr>
    </w:p>
    <w:p w14:paraId="4B243831" w14:textId="77777777" w:rsidR="00F22713" w:rsidRDefault="00F22713" w:rsidP="00FD236E">
      <w:pPr>
        <w:tabs>
          <w:tab w:val="left" w:pos="525"/>
          <w:tab w:val="center" w:pos="4513"/>
        </w:tabs>
        <w:jc w:val="left"/>
      </w:pP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1918"/>
        <w:gridCol w:w="1227"/>
        <w:gridCol w:w="4566"/>
        <w:gridCol w:w="1929"/>
      </w:tblGrid>
      <w:tr w:rsidR="003B11CD" w14:paraId="400B6833" w14:textId="77777777" w:rsidTr="003B11CD">
        <w:tc>
          <w:tcPr>
            <w:tcW w:w="9640" w:type="dxa"/>
            <w:gridSpan w:val="4"/>
            <w:shd w:val="clear" w:color="auto" w:fill="F2F2F2" w:themeFill="background1" w:themeFillShade="F2"/>
          </w:tcPr>
          <w:p w14:paraId="478C8059" w14:textId="77777777" w:rsidR="003B11CD" w:rsidRDefault="003B11CD" w:rsidP="009A3790">
            <w:pPr>
              <w:tabs>
                <w:tab w:val="left" w:pos="525"/>
                <w:tab w:val="center" w:pos="4513"/>
              </w:tabs>
              <w:jc w:val="left"/>
              <w:rPr>
                <w:b/>
              </w:rPr>
            </w:pPr>
            <w:r>
              <w:rPr>
                <w:b/>
              </w:rPr>
              <w:lastRenderedPageBreak/>
              <w:t>To be completed by:</w:t>
            </w:r>
            <w:r w:rsidR="00444BE6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354414968"/>
                <w:placeholder>
                  <w:docPart w:val="83F23E5932C848B586C12E631C3427AF"/>
                </w:placeholder>
                <w:showingPlcHdr/>
                <w:text/>
              </w:sdtPr>
              <w:sdtEndPr/>
              <w:sdtContent>
                <w:r w:rsidR="00444BE6" w:rsidRPr="00B8321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424BA49" w14:textId="77777777" w:rsidR="003B11CD" w:rsidRPr="008146DC" w:rsidRDefault="003B11CD" w:rsidP="009A3790">
            <w:pPr>
              <w:tabs>
                <w:tab w:val="left" w:pos="525"/>
                <w:tab w:val="center" w:pos="4513"/>
              </w:tabs>
              <w:jc w:val="left"/>
              <w:rPr>
                <w:b/>
              </w:rPr>
            </w:pPr>
          </w:p>
        </w:tc>
      </w:tr>
      <w:tr w:rsidR="008146DC" w14:paraId="460C37B4" w14:textId="77777777" w:rsidTr="003B11CD">
        <w:tc>
          <w:tcPr>
            <w:tcW w:w="9640" w:type="dxa"/>
            <w:gridSpan w:val="4"/>
            <w:shd w:val="clear" w:color="auto" w:fill="F2F2F2" w:themeFill="background1" w:themeFillShade="F2"/>
          </w:tcPr>
          <w:p w14:paraId="10A932BD" w14:textId="77777777" w:rsidR="008146DC" w:rsidRPr="008146DC" w:rsidRDefault="008146DC" w:rsidP="005C2B9E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  <w:r w:rsidRPr="008146DC">
              <w:rPr>
                <w:b/>
              </w:rPr>
              <w:t xml:space="preserve">Post Restraint </w:t>
            </w:r>
            <w:r w:rsidR="009A3790">
              <w:rPr>
                <w:b/>
              </w:rPr>
              <w:t>Evaluation</w:t>
            </w:r>
          </w:p>
        </w:tc>
      </w:tr>
      <w:tr w:rsidR="00D94092" w14:paraId="57FA28C3" w14:textId="77777777" w:rsidTr="003B11CD">
        <w:tc>
          <w:tcPr>
            <w:tcW w:w="1918" w:type="dxa"/>
          </w:tcPr>
          <w:p w14:paraId="5DC1D353" w14:textId="77777777" w:rsidR="00D94092" w:rsidRDefault="003A3B63" w:rsidP="005C2B9E">
            <w:pPr>
              <w:tabs>
                <w:tab w:val="left" w:pos="525"/>
                <w:tab w:val="center" w:pos="4513"/>
              </w:tabs>
              <w:spacing w:line="360" w:lineRule="auto"/>
              <w:jc w:val="left"/>
            </w:pPr>
            <w:r>
              <w:t>Date:</w:t>
            </w:r>
          </w:p>
        </w:tc>
        <w:tc>
          <w:tcPr>
            <w:tcW w:w="7722" w:type="dxa"/>
            <w:gridSpan w:val="3"/>
          </w:tcPr>
          <w:p w14:paraId="6FD4F64F" w14:textId="77777777" w:rsidR="00D94092" w:rsidRDefault="003A3B63" w:rsidP="005C2B9E">
            <w:pPr>
              <w:tabs>
                <w:tab w:val="left" w:pos="525"/>
                <w:tab w:val="center" w:pos="4513"/>
              </w:tabs>
              <w:spacing w:line="360" w:lineRule="auto"/>
              <w:jc w:val="left"/>
            </w:pPr>
            <w:r>
              <w:t>Time:</w:t>
            </w:r>
          </w:p>
        </w:tc>
      </w:tr>
      <w:tr w:rsidR="00976066" w14:paraId="55237ED4" w14:textId="77777777" w:rsidTr="003B11CD">
        <w:tc>
          <w:tcPr>
            <w:tcW w:w="9640" w:type="dxa"/>
            <w:gridSpan w:val="4"/>
            <w:shd w:val="clear" w:color="auto" w:fill="F2F2F2" w:themeFill="background1" w:themeFillShade="F2"/>
          </w:tcPr>
          <w:p w14:paraId="32FAA89E" w14:textId="77777777" w:rsidR="00976066" w:rsidRPr="00976066" w:rsidRDefault="003B11CD" w:rsidP="005C2B9E">
            <w:pPr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Tangata whaiora/tangata whai</w:t>
            </w:r>
            <w:r w:rsidR="003E36B3">
              <w:rPr>
                <w:b/>
              </w:rPr>
              <w:t>kaha</w:t>
            </w:r>
            <w:r>
              <w:rPr>
                <w:b/>
              </w:rPr>
              <w:t xml:space="preserve"> </w:t>
            </w:r>
            <w:r w:rsidR="00976066" w:rsidRPr="00976066">
              <w:rPr>
                <w:b/>
              </w:rPr>
              <w:t xml:space="preserve">view </w:t>
            </w:r>
            <w:r>
              <w:rPr>
                <w:b/>
              </w:rPr>
              <w:t xml:space="preserve">of the </w:t>
            </w:r>
            <w:r w:rsidR="00D41C2B">
              <w:rPr>
                <w:b/>
              </w:rPr>
              <w:t xml:space="preserve">impact </w:t>
            </w:r>
            <w:r w:rsidR="00976066" w:rsidRPr="00976066">
              <w:rPr>
                <w:b/>
              </w:rPr>
              <w:t>of the restraint:</w:t>
            </w:r>
          </w:p>
        </w:tc>
      </w:tr>
      <w:tr w:rsidR="00976066" w14:paraId="60C51362" w14:textId="77777777" w:rsidTr="003B11CD">
        <w:tc>
          <w:tcPr>
            <w:tcW w:w="9640" w:type="dxa"/>
            <w:gridSpan w:val="4"/>
          </w:tcPr>
          <w:p w14:paraId="4DC56527" w14:textId="77777777" w:rsidR="00976066" w:rsidRDefault="00976066" w:rsidP="005C2B9E">
            <w:pPr>
              <w:spacing w:line="360" w:lineRule="auto"/>
            </w:pPr>
          </w:p>
          <w:p w14:paraId="28C676B7" w14:textId="77777777" w:rsidR="00976066" w:rsidRDefault="00976066" w:rsidP="005C2B9E">
            <w:pPr>
              <w:spacing w:line="360" w:lineRule="auto"/>
            </w:pPr>
          </w:p>
        </w:tc>
      </w:tr>
      <w:tr w:rsidR="00976066" w14:paraId="35731FF8" w14:textId="77777777" w:rsidTr="003B11CD">
        <w:tc>
          <w:tcPr>
            <w:tcW w:w="9640" w:type="dxa"/>
            <w:gridSpan w:val="4"/>
            <w:shd w:val="clear" w:color="auto" w:fill="F2F2F2" w:themeFill="background1" w:themeFillShade="F2"/>
          </w:tcPr>
          <w:p w14:paraId="03858CB1" w14:textId="77777777" w:rsidR="00976066" w:rsidRPr="00976066" w:rsidRDefault="003B11CD" w:rsidP="005C2B9E">
            <w:pPr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Tangata whaiora/tangata whaika</w:t>
            </w:r>
            <w:r w:rsidR="003E36B3">
              <w:rPr>
                <w:b/>
              </w:rPr>
              <w:t>ha</w:t>
            </w:r>
            <w:r>
              <w:rPr>
                <w:b/>
              </w:rPr>
              <w:t xml:space="preserve"> </w:t>
            </w:r>
            <w:r w:rsidR="00976066" w:rsidRPr="00976066">
              <w:rPr>
                <w:b/>
              </w:rPr>
              <w:t>opinion how the restraint could have been avoided/shortened</w:t>
            </w:r>
            <w:r w:rsidR="00976066">
              <w:rPr>
                <w:b/>
              </w:rPr>
              <w:t>:</w:t>
            </w:r>
          </w:p>
        </w:tc>
      </w:tr>
      <w:tr w:rsidR="00976066" w14:paraId="7C25D23F" w14:textId="77777777" w:rsidTr="003B11CD">
        <w:tc>
          <w:tcPr>
            <w:tcW w:w="9640" w:type="dxa"/>
            <w:gridSpan w:val="4"/>
          </w:tcPr>
          <w:p w14:paraId="1C9E3361" w14:textId="77777777" w:rsidR="00976066" w:rsidRDefault="00444BE6" w:rsidP="005C2B9E">
            <w:pPr>
              <w:spacing w:line="360" w:lineRule="auto"/>
            </w:pPr>
            <w:r>
              <w:t xml:space="preserve">  </w:t>
            </w:r>
          </w:p>
        </w:tc>
      </w:tr>
      <w:tr w:rsidR="00613A13" w:rsidRPr="004A6AFF" w14:paraId="5ADE9158" w14:textId="77777777" w:rsidTr="003B11CD">
        <w:tc>
          <w:tcPr>
            <w:tcW w:w="9640" w:type="dxa"/>
            <w:gridSpan w:val="4"/>
            <w:shd w:val="clear" w:color="auto" w:fill="F2F2F2" w:themeFill="background1" w:themeFillShade="F2"/>
          </w:tcPr>
          <w:p w14:paraId="51FFBC10" w14:textId="77777777" w:rsidR="00613A13" w:rsidRPr="004A6AFF" w:rsidRDefault="00A24375" w:rsidP="005C2B9E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C</w:t>
            </w:r>
            <w:r w:rsidR="00613A13" w:rsidRPr="004A6AFF">
              <w:rPr>
                <w:b/>
              </w:rPr>
              <w:t xml:space="preserve">ultural significant </w:t>
            </w:r>
            <w:r>
              <w:rPr>
                <w:b/>
              </w:rPr>
              <w:t xml:space="preserve">restoration </w:t>
            </w:r>
            <w:r w:rsidR="003B11CD">
              <w:rPr>
                <w:b/>
              </w:rPr>
              <w:t>occurred</w:t>
            </w:r>
            <w:r>
              <w:rPr>
                <w:b/>
              </w:rPr>
              <w:t xml:space="preserve"> (mana, wairua, mauri, noa, taonga)</w:t>
            </w:r>
          </w:p>
        </w:tc>
      </w:tr>
      <w:tr w:rsidR="00613A13" w14:paraId="2D2AEDB0" w14:textId="77777777" w:rsidTr="003B11CD">
        <w:tc>
          <w:tcPr>
            <w:tcW w:w="9640" w:type="dxa"/>
            <w:gridSpan w:val="4"/>
          </w:tcPr>
          <w:p w14:paraId="277ACD83" w14:textId="77777777" w:rsidR="00613A13" w:rsidRDefault="00A24375" w:rsidP="005C2B9E">
            <w:pPr>
              <w:tabs>
                <w:tab w:val="left" w:pos="525"/>
                <w:tab w:val="center" w:pos="4513"/>
              </w:tabs>
              <w:spacing w:line="360" w:lineRule="auto"/>
              <w:jc w:val="left"/>
            </w:pPr>
            <w:r>
              <w:t>How:</w:t>
            </w:r>
          </w:p>
        </w:tc>
      </w:tr>
      <w:tr w:rsidR="00CC56DF" w14:paraId="42547315" w14:textId="77777777" w:rsidTr="003B11CD">
        <w:tc>
          <w:tcPr>
            <w:tcW w:w="9640" w:type="dxa"/>
            <w:gridSpan w:val="4"/>
            <w:shd w:val="clear" w:color="auto" w:fill="F2F2F2" w:themeFill="background1" w:themeFillShade="F2"/>
          </w:tcPr>
          <w:p w14:paraId="62ED3D45" w14:textId="77777777" w:rsidR="00CC56DF" w:rsidRPr="00BF12DB" w:rsidRDefault="00CC56DF" w:rsidP="005C2B9E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  <w:r w:rsidRPr="00BF12DB">
              <w:rPr>
                <w:b/>
              </w:rPr>
              <w:t>Family/wh</w:t>
            </w:r>
            <w:r w:rsidR="003B11CD">
              <w:rPr>
                <w:rFonts w:cstheme="minorHAnsi"/>
                <w:b/>
              </w:rPr>
              <w:t>ā</w:t>
            </w:r>
            <w:r w:rsidRPr="00BF12DB">
              <w:rPr>
                <w:b/>
              </w:rPr>
              <w:t>nau was communicated with (</w:t>
            </w:r>
            <w:r w:rsidR="00D41C2B">
              <w:rPr>
                <w:b/>
              </w:rPr>
              <w:t xml:space="preserve">provide </w:t>
            </w:r>
            <w:r w:rsidRPr="00BF12DB">
              <w:rPr>
                <w:b/>
              </w:rPr>
              <w:t>detail, including their view of the restraint):</w:t>
            </w:r>
            <w:r w:rsidR="00A24375">
              <w:t xml:space="preserve">   </w:t>
            </w:r>
            <w:r w:rsidR="00A24375">
              <w:rPr>
                <w:rFonts w:cstheme="minorHAnsi"/>
                <w:b/>
              </w:rPr>
              <w:t>□</w:t>
            </w:r>
            <w:r w:rsidR="00A24375">
              <w:rPr>
                <w:b/>
              </w:rPr>
              <w:t xml:space="preserve">  yes      </w:t>
            </w:r>
            <w:r w:rsidR="00A24375">
              <w:rPr>
                <w:rFonts w:cstheme="minorHAnsi"/>
                <w:b/>
              </w:rPr>
              <w:t>□</w:t>
            </w:r>
            <w:r w:rsidR="00A24375">
              <w:rPr>
                <w:b/>
              </w:rPr>
              <w:t xml:space="preserve"> no</w:t>
            </w:r>
          </w:p>
        </w:tc>
      </w:tr>
      <w:tr w:rsidR="00CC56DF" w14:paraId="08F2674C" w14:textId="77777777" w:rsidTr="003B11CD">
        <w:tc>
          <w:tcPr>
            <w:tcW w:w="9640" w:type="dxa"/>
            <w:gridSpan w:val="4"/>
          </w:tcPr>
          <w:p w14:paraId="3CCFBF80" w14:textId="77777777" w:rsidR="00CC56DF" w:rsidRDefault="003E36B3" w:rsidP="005C2B9E">
            <w:pPr>
              <w:tabs>
                <w:tab w:val="left" w:pos="525"/>
                <w:tab w:val="center" w:pos="4513"/>
              </w:tabs>
              <w:spacing w:line="360" w:lineRule="auto"/>
              <w:jc w:val="left"/>
            </w:pPr>
            <w:r>
              <w:t>Provide details:</w:t>
            </w:r>
          </w:p>
        </w:tc>
      </w:tr>
      <w:tr w:rsidR="00444BE6" w14:paraId="5B78B916" w14:textId="77777777" w:rsidTr="00444BE6">
        <w:tc>
          <w:tcPr>
            <w:tcW w:w="9640" w:type="dxa"/>
            <w:gridSpan w:val="4"/>
            <w:shd w:val="clear" w:color="auto" w:fill="F2F2F2" w:themeFill="background1" w:themeFillShade="F2"/>
          </w:tcPr>
          <w:p w14:paraId="56718143" w14:textId="77777777" w:rsidR="00444BE6" w:rsidRDefault="00444BE6" w:rsidP="005C2B9E">
            <w:pPr>
              <w:tabs>
                <w:tab w:val="left" w:pos="525"/>
                <w:tab w:val="center" w:pos="4513"/>
              </w:tabs>
              <w:spacing w:line="360" w:lineRule="auto"/>
              <w:jc w:val="left"/>
            </w:pPr>
            <w:r w:rsidRPr="00444BE6">
              <w:rPr>
                <w:b/>
                <w:bCs/>
              </w:rPr>
              <w:t>Debrief for tangata whaiora/tangata whaikaha completed</w:t>
            </w:r>
            <w:r>
              <w:t xml:space="preserve">:   </w:t>
            </w:r>
            <w:r>
              <w:rPr>
                <w:rFonts w:cstheme="minorHAnsi"/>
                <w:b/>
              </w:rPr>
              <w:t>□</w:t>
            </w:r>
            <w:r>
              <w:rPr>
                <w:b/>
              </w:rPr>
              <w:t xml:space="preserve">  yes      </w:t>
            </w:r>
            <w:r>
              <w:rPr>
                <w:rFonts w:cstheme="minorHAnsi"/>
                <w:b/>
              </w:rPr>
              <w:t>□</w:t>
            </w:r>
            <w:r>
              <w:rPr>
                <w:b/>
              </w:rPr>
              <w:t xml:space="preserve"> no</w:t>
            </w:r>
          </w:p>
        </w:tc>
      </w:tr>
      <w:tr w:rsidR="00444BE6" w14:paraId="4FE083CC" w14:textId="77777777" w:rsidTr="003B11CD">
        <w:tc>
          <w:tcPr>
            <w:tcW w:w="9640" w:type="dxa"/>
            <w:gridSpan w:val="4"/>
          </w:tcPr>
          <w:p w14:paraId="4161615A" w14:textId="77777777" w:rsidR="00444BE6" w:rsidRDefault="00444BE6" w:rsidP="005C2B9E">
            <w:pPr>
              <w:tabs>
                <w:tab w:val="left" w:pos="525"/>
                <w:tab w:val="center" w:pos="4513"/>
              </w:tabs>
              <w:spacing w:line="360" w:lineRule="auto"/>
              <w:jc w:val="left"/>
            </w:pPr>
            <w:r>
              <w:t>If no, provide details:</w:t>
            </w:r>
          </w:p>
        </w:tc>
      </w:tr>
      <w:tr w:rsidR="00A24375" w14:paraId="2488AB67" w14:textId="77777777" w:rsidTr="00A24375">
        <w:tc>
          <w:tcPr>
            <w:tcW w:w="9640" w:type="dxa"/>
            <w:gridSpan w:val="4"/>
            <w:shd w:val="clear" w:color="auto" w:fill="F2F2F2" w:themeFill="background1" w:themeFillShade="F2"/>
          </w:tcPr>
          <w:p w14:paraId="732D1B99" w14:textId="77777777" w:rsidR="00A24375" w:rsidRPr="00A24375" w:rsidRDefault="00A24375" w:rsidP="00A24375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  <w:bCs/>
              </w:rPr>
            </w:pPr>
            <w:r w:rsidRPr="00A24375">
              <w:rPr>
                <w:b/>
                <w:bCs/>
              </w:rPr>
              <w:t>Debrief for t</w:t>
            </w:r>
            <w:r w:rsidRPr="00A24375">
              <w:rPr>
                <w:rFonts w:cstheme="minorHAnsi"/>
                <w:b/>
                <w:bCs/>
              </w:rPr>
              <w:t>ā</w:t>
            </w:r>
            <w:r w:rsidRPr="00A24375">
              <w:rPr>
                <w:b/>
                <w:bCs/>
              </w:rPr>
              <w:t>ngata whaiora./t</w:t>
            </w:r>
            <w:r w:rsidRPr="00A24375">
              <w:rPr>
                <w:rFonts w:cstheme="minorHAnsi"/>
                <w:b/>
                <w:bCs/>
              </w:rPr>
              <w:t>ā</w:t>
            </w:r>
            <w:r w:rsidRPr="00A24375">
              <w:rPr>
                <w:b/>
                <w:bCs/>
              </w:rPr>
              <w:t xml:space="preserve">ngata whaikaha witnessing the restraint completed: </w:t>
            </w:r>
            <w:r w:rsidRPr="00A24375">
              <w:rPr>
                <w:rFonts w:cstheme="minorHAnsi"/>
                <w:b/>
                <w:bCs/>
              </w:rPr>
              <w:t>□</w:t>
            </w:r>
            <w:r w:rsidRPr="00A24375">
              <w:rPr>
                <w:b/>
                <w:bCs/>
              </w:rPr>
              <w:t xml:space="preserve">  yes      </w:t>
            </w:r>
            <w:r w:rsidRPr="00A24375">
              <w:rPr>
                <w:rFonts w:cstheme="minorHAnsi"/>
                <w:b/>
                <w:bCs/>
              </w:rPr>
              <w:t>□</w:t>
            </w:r>
            <w:r w:rsidRPr="00A24375">
              <w:rPr>
                <w:b/>
                <w:bCs/>
              </w:rPr>
              <w:t xml:space="preserve"> no</w:t>
            </w:r>
          </w:p>
        </w:tc>
      </w:tr>
      <w:tr w:rsidR="003E36B3" w14:paraId="4FBB14ED" w14:textId="77777777" w:rsidTr="003E36B3">
        <w:tc>
          <w:tcPr>
            <w:tcW w:w="9640" w:type="dxa"/>
            <w:gridSpan w:val="4"/>
          </w:tcPr>
          <w:p w14:paraId="2A245AC6" w14:textId="77777777" w:rsidR="003E36B3" w:rsidRPr="00A24375" w:rsidRDefault="003E36B3" w:rsidP="00A24375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  <w:bCs/>
              </w:rPr>
            </w:pPr>
            <w:r>
              <w:t>If no, provide details why not:</w:t>
            </w:r>
          </w:p>
        </w:tc>
      </w:tr>
      <w:tr w:rsidR="00444BE6" w14:paraId="4F147064" w14:textId="77777777" w:rsidTr="00444BE6">
        <w:tc>
          <w:tcPr>
            <w:tcW w:w="9640" w:type="dxa"/>
            <w:gridSpan w:val="4"/>
            <w:shd w:val="clear" w:color="auto" w:fill="F2F2F2" w:themeFill="background1" w:themeFillShade="F2"/>
          </w:tcPr>
          <w:p w14:paraId="571EAE60" w14:textId="77777777" w:rsidR="00444BE6" w:rsidRDefault="00444BE6" w:rsidP="005C2B9E">
            <w:pPr>
              <w:tabs>
                <w:tab w:val="left" w:pos="525"/>
                <w:tab w:val="center" w:pos="4513"/>
              </w:tabs>
              <w:spacing w:line="360" w:lineRule="auto"/>
              <w:jc w:val="left"/>
            </w:pPr>
            <w:r w:rsidRPr="00444BE6">
              <w:rPr>
                <w:b/>
                <w:bCs/>
              </w:rPr>
              <w:t xml:space="preserve">Debrief for </w:t>
            </w:r>
            <w:r>
              <w:rPr>
                <w:b/>
                <w:bCs/>
              </w:rPr>
              <w:t xml:space="preserve">healthcare worker(s) </w:t>
            </w:r>
            <w:r w:rsidRPr="00444BE6">
              <w:rPr>
                <w:b/>
                <w:bCs/>
              </w:rPr>
              <w:t>completed</w:t>
            </w:r>
            <w:r>
              <w:t xml:space="preserve">:   </w:t>
            </w:r>
            <w:r>
              <w:rPr>
                <w:rFonts w:cstheme="minorHAnsi"/>
                <w:b/>
              </w:rPr>
              <w:t>□</w:t>
            </w:r>
            <w:r>
              <w:rPr>
                <w:b/>
              </w:rPr>
              <w:t xml:space="preserve">  yes      </w:t>
            </w:r>
            <w:r>
              <w:rPr>
                <w:rFonts w:cstheme="minorHAnsi"/>
                <w:b/>
              </w:rPr>
              <w:t>□</w:t>
            </w:r>
            <w:r>
              <w:rPr>
                <w:b/>
              </w:rPr>
              <w:t xml:space="preserve"> no</w:t>
            </w:r>
          </w:p>
        </w:tc>
      </w:tr>
      <w:tr w:rsidR="00444BE6" w14:paraId="5495E6F2" w14:textId="77777777" w:rsidTr="003B11CD">
        <w:tc>
          <w:tcPr>
            <w:tcW w:w="9640" w:type="dxa"/>
            <w:gridSpan w:val="4"/>
          </w:tcPr>
          <w:p w14:paraId="5E288C29" w14:textId="77777777" w:rsidR="00444BE6" w:rsidRDefault="00444BE6" w:rsidP="005C2B9E">
            <w:pPr>
              <w:tabs>
                <w:tab w:val="left" w:pos="525"/>
                <w:tab w:val="center" w:pos="4513"/>
              </w:tabs>
              <w:spacing w:line="360" w:lineRule="auto"/>
              <w:jc w:val="left"/>
            </w:pPr>
            <w:r>
              <w:t>If no, provide details why not:</w:t>
            </w:r>
          </w:p>
        </w:tc>
      </w:tr>
      <w:tr w:rsidR="00393873" w14:paraId="771382A9" w14:textId="77777777" w:rsidTr="003B11CD">
        <w:tc>
          <w:tcPr>
            <w:tcW w:w="9640" w:type="dxa"/>
            <w:gridSpan w:val="4"/>
            <w:shd w:val="clear" w:color="auto" w:fill="F2F2F2" w:themeFill="background1" w:themeFillShade="F2"/>
          </w:tcPr>
          <w:p w14:paraId="15C9BAE4" w14:textId="77777777" w:rsidR="00393873" w:rsidRDefault="00393873" w:rsidP="005C2B9E">
            <w:pPr>
              <w:tabs>
                <w:tab w:val="left" w:pos="525"/>
                <w:tab w:val="center" w:pos="4513"/>
              </w:tabs>
              <w:spacing w:line="360" w:lineRule="auto"/>
              <w:jc w:val="left"/>
            </w:pPr>
            <w:r w:rsidRPr="00393873">
              <w:rPr>
                <w:b/>
              </w:rPr>
              <w:t>Policies and procedures have been implemented throughout the restraint process:</w:t>
            </w:r>
            <w:r>
              <w:t xml:space="preserve">    </w:t>
            </w:r>
            <w:r>
              <w:rPr>
                <w:rFonts w:cstheme="minorHAnsi"/>
                <w:b/>
              </w:rPr>
              <w:t>□</w:t>
            </w:r>
            <w:r>
              <w:rPr>
                <w:b/>
              </w:rPr>
              <w:t xml:space="preserve">  yes      </w:t>
            </w:r>
            <w:r>
              <w:rPr>
                <w:rFonts w:cstheme="minorHAnsi"/>
                <w:b/>
              </w:rPr>
              <w:t>□</w:t>
            </w:r>
            <w:r>
              <w:rPr>
                <w:b/>
              </w:rPr>
              <w:t xml:space="preserve"> no</w:t>
            </w:r>
          </w:p>
        </w:tc>
      </w:tr>
      <w:tr w:rsidR="00393873" w14:paraId="0796A768" w14:textId="77777777" w:rsidTr="003B11CD">
        <w:tc>
          <w:tcPr>
            <w:tcW w:w="9640" w:type="dxa"/>
            <w:gridSpan w:val="4"/>
          </w:tcPr>
          <w:p w14:paraId="42887253" w14:textId="77777777" w:rsidR="00393873" w:rsidRDefault="00393873" w:rsidP="005C2B9E">
            <w:pPr>
              <w:tabs>
                <w:tab w:val="left" w:pos="525"/>
                <w:tab w:val="center" w:pos="4513"/>
              </w:tabs>
              <w:spacing w:line="360" w:lineRule="auto"/>
              <w:jc w:val="left"/>
            </w:pPr>
            <w:r>
              <w:t>If no, provide details</w:t>
            </w:r>
            <w:r w:rsidR="00444BE6">
              <w:t xml:space="preserve"> why not</w:t>
            </w:r>
            <w:r>
              <w:t>:</w:t>
            </w:r>
          </w:p>
        </w:tc>
      </w:tr>
      <w:tr w:rsidR="00115A49" w14:paraId="7056E7AB" w14:textId="77777777" w:rsidTr="00115A49">
        <w:tc>
          <w:tcPr>
            <w:tcW w:w="9640" w:type="dxa"/>
            <w:gridSpan w:val="4"/>
            <w:shd w:val="clear" w:color="auto" w:fill="F2F2F2" w:themeFill="background1" w:themeFillShade="F2"/>
          </w:tcPr>
          <w:p w14:paraId="39A0FEAC" w14:textId="77777777" w:rsidR="00115A49" w:rsidRPr="00115A49" w:rsidRDefault="00115A49" w:rsidP="005C2B9E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  <w:bCs/>
              </w:rPr>
            </w:pPr>
            <w:r w:rsidRPr="00115A49">
              <w:rPr>
                <w:b/>
                <w:bCs/>
              </w:rPr>
              <w:t>If injuries occurred:</w:t>
            </w:r>
          </w:p>
        </w:tc>
      </w:tr>
      <w:tr w:rsidR="00115A49" w14:paraId="619736DF" w14:textId="77777777" w:rsidTr="00115A49">
        <w:tc>
          <w:tcPr>
            <w:tcW w:w="9640" w:type="dxa"/>
            <w:gridSpan w:val="4"/>
            <w:shd w:val="clear" w:color="auto" w:fill="F2F2F2" w:themeFill="background1" w:themeFillShade="F2"/>
          </w:tcPr>
          <w:p w14:paraId="51028D7F" w14:textId="77777777" w:rsidR="00115A49" w:rsidRDefault="00115A49" w:rsidP="00DC312E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Tangata whaiora/tangata whaikaha -  Harm (adverse) Event policy/procedure has been implemented:</w:t>
            </w:r>
          </w:p>
          <w:p w14:paraId="69FB1D12" w14:textId="77777777" w:rsidR="00115A49" w:rsidRPr="00115A49" w:rsidRDefault="00115A49" w:rsidP="00DC312E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Cs/>
              </w:rPr>
            </w:pPr>
            <w:r>
              <w:t xml:space="preserve">  </w:t>
            </w:r>
            <w:r>
              <w:rPr>
                <w:rFonts w:cstheme="minorHAnsi"/>
                <w:b/>
              </w:rPr>
              <w:t>□</w:t>
            </w:r>
            <w:r>
              <w:rPr>
                <w:b/>
              </w:rPr>
              <w:t xml:space="preserve">  yes      </w:t>
            </w:r>
            <w:r>
              <w:rPr>
                <w:rFonts w:cstheme="minorHAnsi"/>
                <w:b/>
              </w:rPr>
              <w:t>□</w:t>
            </w:r>
            <w:r>
              <w:rPr>
                <w:b/>
              </w:rPr>
              <w:t xml:space="preserve"> no</w:t>
            </w:r>
          </w:p>
        </w:tc>
      </w:tr>
      <w:tr w:rsidR="00115A49" w14:paraId="658ED829" w14:textId="77777777" w:rsidTr="003E36B3">
        <w:tc>
          <w:tcPr>
            <w:tcW w:w="9640" w:type="dxa"/>
            <w:gridSpan w:val="4"/>
          </w:tcPr>
          <w:p w14:paraId="0120E21B" w14:textId="77777777" w:rsidR="00115A49" w:rsidRDefault="003E36B3" w:rsidP="00DC312E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Comments:</w:t>
            </w:r>
          </w:p>
        </w:tc>
      </w:tr>
      <w:tr w:rsidR="00115A49" w14:paraId="1DBEE34C" w14:textId="77777777" w:rsidTr="00115A49">
        <w:tc>
          <w:tcPr>
            <w:tcW w:w="9640" w:type="dxa"/>
            <w:gridSpan w:val="4"/>
            <w:shd w:val="clear" w:color="auto" w:fill="F2F2F2" w:themeFill="background1" w:themeFillShade="F2"/>
          </w:tcPr>
          <w:p w14:paraId="34077922" w14:textId="77777777" w:rsidR="00115A49" w:rsidRDefault="00115A49" w:rsidP="00115A49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 xml:space="preserve">Healthcare worker - Health and safety processes have been implemented: </w:t>
            </w:r>
            <w:r>
              <w:rPr>
                <w:rFonts w:cstheme="minorHAnsi"/>
                <w:b/>
              </w:rPr>
              <w:t>□</w:t>
            </w:r>
            <w:r>
              <w:rPr>
                <w:b/>
              </w:rPr>
              <w:t xml:space="preserve">  yes        </w:t>
            </w:r>
            <w:r>
              <w:rPr>
                <w:rFonts w:cstheme="minorHAnsi"/>
                <w:b/>
              </w:rPr>
              <w:t>□</w:t>
            </w:r>
            <w:r>
              <w:rPr>
                <w:b/>
              </w:rPr>
              <w:t xml:space="preserve"> no </w:t>
            </w:r>
          </w:p>
        </w:tc>
      </w:tr>
      <w:tr w:rsidR="00115A49" w14:paraId="2DA8BD09" w14:textId="77777777" w:rsidTr="003E36B3">
        <w:tc>
          <w:tcPr>
            <w:tcW w:w="9640" w:type="dxa"/>
            <w:gridSpan w:val="4"/>
          </w:tcPr>
          <w:p w14:paraId="3F229B33" w14:textId="77777777" w:rsidR="00115A49" w:rsidRDefault="003E36B3" w:rsidP="00DC312E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AE042C" w14:paraId="76280583" w14:textId="77777777" w:rsidTr="003B11CD">
        <w:tc>
          <w:tcPr>
            <w:tcW w:w="9640" w:type="dxa"/>
            <w:gridSpan w:val="4"/>
            <w:shd w:val="clear" w:color="auto" w:fill="F2F2F2" w:themeFill="background1" w:themeFillShade="F2"/>
          </w:tcPr>
          <w:p w14:paraId="3D68BD04" w14:textId="77777777" w:rsidR="00AE042C" w:rsidRDefault="00AE042C" w:rsidP="005C2B9E">
            <w:pPr>
              <w:tabs>
                <w:tab w:val="left" w:pos="525"/>
                <w:tab w:val="center" w:pos="4513"/>
              </w:tabs>
              <w:spacing w:line="360" w:lineRule="auto"/>
              <w:jc w:val="left"/>
            </w:pPr>
            <w:r w:rsidRPr="00AE042C">
              <w:rPr>
                <w:b/>
              </w:rPr>
              <w:t>Has the anticipated outcome of the restraint been achieved</w:t>
            </w:r>
            <w:r>
              <w:t xml:space="preserve">: </w:t>
            </w:r>
            <w:r>
              <w:rPr>
                <w:rFonts w:cstheme="minorHAnsi"/>
                <w:b/>
              </w:rPr>
              <w:t>□</w:t>
            </w:r>
            <w:r>
              <w:rPr>
                <w:b/>
              </w:rPr>
              <w:t xml:space="preserve">  yes      </w:t>
            </w:r>
            <w:r>
              <w:rPr>
                <w:rFonts w:cstheme="minorHAnsi"/>
                <w:b/>
              </w:rPr>
              <w:t>□</w:t>
            </w:r>
            <w:r>
              <w:rPr>
                <w:b/>
              </w:rPr>
              <w:t xml:space="preserve"> no</w:t>
            </w:r>
          </w:p>
        </w:tc>
      </w:tr>
      <w:tr w:rsidR="00AE042C" w14:paraId="578D6426" w14:textId="77777777" w:rsidTr="003B11CD">
        <w:tc>
          <w:tcPr>
            <w:tcW w:w="9640" w:type="dxa"/>
            <w:gridSpan w:val="4"/>
          </w:tcPr>
          <w:p w14:paraId="7868623B" w14:textId="77777777" w:rsidR="00AE042C" w:rsidRDefault="00AE042C" w:rsidP="005C2B9E">
            <w:pPr>
              <w:tabs>
                <w:tab w:val="left" w:pos="525"/>
                <w:tab w:val="center" w:pos="4513"/>
              </w:tabs>
              <w:spacing w:line="360" w:lineRule="auto"/>
              <w:jc w:val="left"/>
            </w:pPr>
            <w:r>
              <w:t>Explain:</w:t>
            </w:r>
          </w:p>
        </w:tc>
      </w:tr>
      <w:tr w:rsidR="00DC3BD8" w14:paraId="6EE58867" w14:textId="77777777" w:rsidTr="003B11CD">
        <w:tc>
          <w:tcPr>
            <w:tcW w:w="9640" w:type="dxa"/>
            <w:gridSpan w:val="4"/>
            <w:shd w:val="clear" w:color="auto" w:fill="F2F2F2" w:themeFill="background1" w:themeFillShade="F2"/>
          </w:tcPr>
          <w:p w14:paraId="6647E33D" w14:textId="77777777" w:rsidR="00DC3BD8" w:rsidRPr="00DC3BD8" w:rsidRDefault="00DC3BD8" w:rsidP="005C2B9E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  <w:r w:rsidRPr="00DC3BD8">
              <w:rPr>
                <w:b/>
              </w:rPr>
              <w:t>Future options to avoid the use of restraint:</w:t>
            </w:r>
          </w:p>
        </w:tc>
      </w:tr>
      <w:tr w:rsidR="009A3790" w14:paraId="2B9B8BA2" w14:textId="77777777" w:rsidTr="003B11CD">
        <w:tc>
          <w:tcPr>
            <w:tcW w:w="9640" w:type="dxa"/>
            <w:gridSpan w:val="4"/>
          </w:tcPr>
          <w:p w14:paraId="76AED12C" w14:textId="77777777" w:rsidR="009A3790" w:rsidRPr="00DC3BD8" w:rsidRDefault="009A3790" w:rsidP="005C2B9E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</w:p>
        </w:tc>
      </w:tr>
      <w:tr w:rsidR="00EE6D78" w14:paraId="3EBF0208" w14:textId="77777777" w:rsidTr="003B11CD">
        <w:tc>
          <w:tcPr>
            <w:tcW w:w="9640" w:type="dxa"/>
            <w:gridSpan w:val="4"/>
            <w:shd w:val="clear" w:color="auto" w:fill="F2F2F2" w:themeFill="background1" w:themeFillShade="F2"/>
          </w:tcPr>
          <w:p w14:paraId="09488911" w14:textId="77777777" w:rsidR="00EE6D78" w:rsidRPr="00DC3BD8" w:rsidRDefault="00EE6D78" w:rsidP="005C2B9E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 xml:space="preserve">Changes in restraint training required: </w:t>
            </w:r>
            <w:r>
              <w:rPr>
                <w:rFonts w:cstheme="minorHAnsi"/>
                <w:b/>
              </w:rPr>
              <w:t>□</w:t>
            </w:r>
            <w:r>
              <w:rPr>
                <w:b/>
              </w:rPr>
              <w:t xml:space="preserve">  yes      </w:t>
            </w:r>
            <w:r>
              <w:rPr>
                <w:rFonts w:cstheme="minorHAnsi"/>
                <w:b/>
              </w:rPr>
              <w:t>□</w:t>
            </w:r>
            <w:r>
              <w:rPr>
                <w:b/>
              </w:rPr>
              <w:t xml:space="preserve"> no </w:t>
            </w:r>
          </w:p>
        </w:tc>
      </w:tr>
      <w:tr w:rsidR="00EE6D78" w14:paraId="483704D2" w14:textId="77777777" w:rsidTr="003B11CD">
        <w:tc>
          <w:tcPr>
            <w:tcW w:w="9640" w:type="dxa"/>
            <w:gridSpan w:val="4"/>
          </w:tcPr>
          <w:p w14:paraId="40BDB0DE" w14:textId="77777777" w:rsidR="00EE6D78" w:rsidRDefault="00EE6D78" w:rsidP="005C2B9E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If yes, provide details:</w:t>
            </w:r>
          </w:p>
        </w:tc>
      </w:tr>
      <w:tr w:rsidR="009A3790" w:rsidRPr="008146DC" w14:paraId="5D88DA1F" w14:textId="77777777" w:rsidTr="003B11CD">
        <w:tc>
          <w:tcPr>
            <w:tcW w:w="9640" w:type="dxa"/>
            <w:gridSpan w:val="4"/>
            <w:shd w:val="clear" w:color="auto" w:fill="F2F2F2" w:themeFill="background1" w:themeFillShade="F2"/>
          </w:tcPr>
          <w:p w14:paraId="01C0D3C5" w14:textId="77777777" w:rsidR="009A3790" w:rsidRPr="008146DC" w:rsidRDefault="009A3790" w:rsidP="005C2B9E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  <w:r w:rsidRPr="008146DC">
              <w:rPr>
                <w:b/>
              </w:rPr>
              <w:lastRenderedPageBreak/>
              <w:t>This report was completed by:</w:t>
            </w:r>
          </w:p>
        </w:tc>
      </w:tr>
      <w:tr w:rsidR="009A3790" w:rsidRPr="008146DC" w14:paraId="50E62AF6" w14:textId="77777777" w:rsidTr="003B11CD">
        <w:tc>
          <w:tcPr>
            <w:tcW w:w="3145" w:type="dxa"/>
            <w:gridSpan w:val="2"/>
          </w:tcPr>
          <w:p w14:paraId="6624C1E3" w14:textId="77777777" w:rsidR="009A3790" w:rsidRPr="008146DC" w:rsidRDefault="009A3790" w:rsidP="005C2B9E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  <w:r w:rsidRPr="008146DC">
              <w:rPr>
                <w:b/>
              </w:rPr>
              <w:t>Name</w:t>
            </w:r>
          </w:p>
        </w:tc>
        <w:tc>
          <w:tcPr>
            <w:tcW w:w="4566" w:type="dxa"/>
          </w:tcPr>
          <w:p w14:paraId="2B2EFE27" w14:textId="77777777" w:rsidR="009A3790" w:rsidRPr="008146DC" w:rsidRDefault="009A3790" w:rsidP="005C2B9E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  <w:r w:rsidRPr="008146DC">
              <w:rPr>
                <w:b/>
              </w:rPr>
              <w:t>Designation:</w:t>
            </w:r>
          </w:p>
        </w:tc>
        <w:tc>
          <w:tcPr>
            <w:tcW w:w="1929" w:type="dxa"/>
          </w:tcPr>
          <w:p w14:paraId="44D8EC18" w14:textId="77777777" w:rsidR="009A3790" w:rsidRPr="008146DC" w:rsidRDefault="009A3790" w:rsidP="005C2B9E">
            <w:pPr>
              <w:tabs>
                <w:tab w:val="left" w:pos="525"/>
                <w:tab w:val="center" w:pos="4513"/>
              </w:tabs>
              <w:spacing w:line="360" w:lineRule="auto"/>
              <w:jc w:val="left"/>
              <w:rPr>
                <w:b/>
              </w:rPr>
            </w:pPr>
            <w:r w:rsidRPr="008146DC">
              <w:rPr>
                <w:b/>
              </w:rPr>
              <w:t>Date:</w:t>
            </w:r>
          </w:p>
        </w:tc>
      </w:tr>
    </w:tbl>
    <w:p w14:paraId="290AFBD5" w14:textId="77777777" w:rsidR="009A3790" w:rsidRPr="00FD236E" w:rsidRDefault="009A3790" w:rsidP="00FD236E">
      <w:pPr>
        <w:tabs>
          <w:tab w:val="left" w:pos="525"/>
          <w:tab w:val="center" w:pos="4513"/>
        </w:tabs>
        <w:jc w:val="left"/>
      </w:pPr>
    </w:p>
    <w:sectPr w:rsidR="009A3790" w:rsidRPr="00FD236E" w:rsidSect="00C13AB4">
      <w:headerReference w:type="default" r:id="rId9"/>
      <w:footerReference w:type="default" r:id="rId10"/>
      <w:pgSz w:w="11906" w:h="16838"/>
      <w:pgMar w:top="1440" w:right="1440" w:bottom="1135" w:left="1440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B4592" w14:textId="77777777" w:rsidR="00203B93" w:rsidRDefault="00203B93" w:rsidP="0028417D">
      <w:r>
        <w:separator/>
      </w:r>
    </w:p>
  </w:endnote>
  <w:endnote w:type="continuationSeparator" w:id="0">
    <w:p w14:paraId="3A7637BE" w14:textId="77777777" w:rsidR="00203B93" w:rsidRDefault="00203B93" w:rsidP="00284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stonScript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4BA2E" w14:textId="77777777" w:rsidR="00C90AA4" w:rsidRDefault="00C90AA4" w:rsidP="00C90AA4">
    <w:pPr>
      <w:pStyle w:val="Footer"/>
      <w:tabs>
        <w:tab w:val="left" w:pos="795"/>
      </w:tabs>
      <w:jc w:val="left"/>
    </w:pPr>
    <w:r>
      <w:tab/>
    </w:r>
  </w:p>
  <w:tbl>
    <w:tblPr>
      <w:tblW w:w="11303" w:type="dxa"/>
      <w:tblInd w:w="-112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54"/>
      <w:gridCol w:w="453"/>
      <w:gridCol w:w="844"/>
      <w:gridCol w:w="1135"/>
      <w:gridCol w:w="1275"/>
      <w:gridCol w:w="1276"/>
      <w:gridCol w:w="862"/>
      <w:gridCol w:w="1125"/>
      <w:gridCol w:w="1560"/>
      <w:gridCol w:w="1819"/>
    </w:tblGrid>
    <w:tr w:rsidR="0072379B" w:rsidRPr="00022CBE" w14:paraId="27603584" w14:textId="77777777" w:rsidTr="0004583E">
      <w:trPr>
        <w:trHeight w:val="306"/>
      </w:trPr>
      <w:tc>
        <w:tcPr>
          <w:tcW w:w="9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F0778C9" w14:textId="77777777" w:rsidR="0072379B" w:rsidRPr="00022CBE" w:rsidRDefault="0072379B" w:rsidP="0072379B">
          <w:pPr>
            <w:pStyle w:val="Footer"/>
            <w:rPr>
              <w:rFonts w:cstheme="minorHAnsi"/>
              <w:b/>
            </w:rPr>
          </w:pPr>
          <w:r w:rsidRPr="00022CBE">
            <w:rPr>
              <w:rFonts w:cstheme="minorHAnsi"/>
            </w:rPr>
            <w:t>Version:</w:t>
          </w:r>
        </w:p>
      </w:tc>
      <w:tc>
        <w:tcPr>
          <w:tcW w:w="4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CB19D73" w14:textId="77777777" w:rsidR="0072379B" w:rsidRPr="00022CBE" w:rsidRDefault="0072379B" w:rsidP="0072379B">
          <w:pPr>
            <w:pStyle w:val="Footer"/>
            <w:rPr>
              <w:rFonts w:cstheme="minorHAnsi"/>
              <w:b/>
            </w:rPr>
          </w:pPr>
          <w:r w:rsidRPr="00022CBE">
            <w:rPr>
              <w:rFonts w:cstheme="minorHAnsi"/>
            </w:rPr>
            <w:t>V</w:t>
          </w:r>
          <w:r w:rsidR="0004583E">
            <w:rPr>
              <w:rFonts w:cstheme="minorHAnsi"/>
            </w:rPr>
            <w:t>3</w:t>
          </w:r>
        </w:p>
      </w:tc>
      <w:tc>
        <w:tcPr>
          <w:tcW w:w="8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4F203DD" w14:textId="77777777" w:rsidR="0072379B" w:rsidRPr="00022CBE" w:rsidRDefault="0072379B" w:rsidP="0072379B">
          <w:pPr>
            <w:pStyle w:val="Footer"/>
            <w:rPr>
              <w:rFonts w:cstheme="minorHAnsi"/>
              <w:b/>
            </w:rPr>
          </w:pPr>
          <w:r w:rsidRPr="00022CBE">
            <w:rPr>
              <w:rFonts w:cstheme="minorHAnsi"/>
            </w:rPr>
            <w:t>Issued</w:t>
          </w:r>
          <w:r w:rsidR="0004583E">
            <w:rPr>
              <w:rFonts w:cstheme="minorHAnsi"/>
            </w:rPr>
            <w:t>:</w:t>
          </w:r>
          <w:r w:rsidRPr="00022CBE">
            <w:rPr>
              <w:rFonts w:cstheme="minorHAnsi"/>
            </w:rPr>
            <w:t xml:space="preserve"> </w:t>
          </w:r>
        </w:p>
      </w:tc>
      <w:tc>
        <w:tcPr>
          <w:tcW w:w="11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38B333E" w14:textId="77777777" w:rsidR="0072379B" w:rsidRPr="00022CBE" w:rsidRDefault="0004583E" w:rsidP="0004583E">
          <w:pPr>
            <w:pStyle w:val="Footer"/>
            <w:jc w:val="left"/>
            <w:rPr>
              <w:rFonts w:cstheme="minorHAnsi"/>
              <w:b/>
            </w:rPr>
          </w:pPr>
          <w:r>
            <w:rPr>
              <w:rFonts w:cstheme="minorHAnsi"/>
            </w:rPr>
            <w:t xml:space="preserve">Jan. </w:t>
          </w:r>
          <w:r w:rsidR="0072379B" w:rsidRPr="00022CBE">
            <w:rPr>
              <w:rFonts w:cstheme="minorHAnsi"/>
            </w:rPr>
            <w:t>20</w:t>
          </w:r>
          <w:r>
            <w:rPr>
              <w:rFonts w:cstheme="minorHAnsi"/>
            </w:rPr>
            <w:t>26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E3991F5" w14:textId="77777777" w:rsidR="0072379B" w:rsidRPr="00022CBE" w:rsidRDefault="0072379B" w:rsidP="0004583E">
          <w:pPr>
            <w:pStyle w:val="Footer"/>
            <w:jc w:val="left"/>
            <w:rPr>
              <w:rFonts w:cstheme="minorHAnsi"/>
              <w:b/>
            </w:rPr>
          </w:pPr>
          <w:r w:rsidRPr="00022CBE">
            <w:rPr>
              <w:rFonts w:cstheme="minorHAnsi"/>
            </w:rPr>
            <w:t>Created by: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1A16C4D" w14:textId="77777777" w:rsidR="0072379B" w:rsidRPr="00022CBE" w:rsidRDefault="0072379B" w:rsidP="0004583E">
          <w:pPr>
            <w:pStyle w:val="Footer"/>
            <w:jc w:val="left"/>
            <w:rPr>
              <w:rFonts w:cstheme="minorHAnsi"/>
              <w:b/>
            </w:rPr>
          </w:pPr>
          <w:r w:rsidRPr="00022CBE">
            <w:rPr>
              <w:rFonts w:cstheme="minorHAnsi"/>
            </w:rPr>
            <w:t>GSHarnisch</w:t>
          </w:r>
        </w:p>
      </w:tc>
      <w:tc>
        <w:tcPr>
          <w:tcW w:w="862" w:type="dxa"/>
        </w:tcPr>
        <w:p w14:paraId="28C48909" w14:textId="77777777" w:rsidR="0072379B" w:rsidRPr="00022CBE" w:rsidRDefault="0072379B" w:rsidP="0004583E">
          <w:pPr>
            <w:pStyle w:val="Footer"/>
            <w:jc w:val="left"/>
            <w:rPr>
              <w:rFonts w:cstheme="minorHAnsi"/>
              <w:b/>
            </w:rPr>
          </w:pPr>
          <w:r w:rsidRPr="00022CBE">
            <w:rPr>
              <w:rFonts w:cstheme="minorHAnsi"/>
            </w:rPr>
            <w:t xml:space="preserve">Review </w:t>
          </w:r>
        </w:p>
      </w:tc>
      <w:tc>
        <w:tcPr>
          <w:tcW w:w="1125" w:type="dxa"/>
        </w:tcPr>
        <w:p w14:paraId="16C9E78E" w14:textId="77777777" w:rsidR="0072379B" w:rsidRPr="00022CBE" w:rsidRDefault="0004583E" w:rsidP="0004583E">
          <w:pPr>
            <w:pStyle w:val="Footer"/>
            <w:jc w:val="left"/>
            <w:rPr>
              <w:rFonts w:cstheme="minorHAnsi"/>
              <w:b/>
            </w:rPr>
          </w:pPr>
          <w:r>
            <w:rPr>
              <w:rFonts w:cstheme="minorHAnsi"/>
            </w:rPr>
            <w:t xml:space="preserve">Jan. </w:t>
          </w:r>
          <w:r w:rsidR="0072379B" w:rsidRPr="00022CBE">
            <w:rPr>
              <w:rFonts w:cstheme="minorHAnsi"/>
            </w:rPr>
            <w:t>202</w:t>
          </w:r>
          <w:r>
            <w:rPr>
              <w:rFonts w:cstheme="minorHAnsi"/>
            </w:rPr>
            <w:t>6</w:t>
          </w:r>
        </w:p>
      </w:tc>
      <w:tc>
        <w:tcPr>
          <w:tcW w:w="1560" w:type="dxa"/>
        </w:tcPr>
        <w:p w14:paraId="5AC4E3ED" w14:textId="77777777" w:rsidR="0072379B" w:rsidRPr="00022CBE" w:rsidRDefault="0072379B" w:rsidP="0004583E">
          <w:pPr>
            <w:pStyle w:val="Footer"/>
            <w:jc w:val="left"/>
            <w:rPr>
              <w:rFonts w:cstheme="minorHAnsi"/>
              <w:b/>
            </w:rPr>
          </w:pPr>
          <w:r w:rsidRPr="00022CBE">
            <w:rPr>
              <w:rFonts w:cstheme="minorHAnsi"/>
            </w:rPr>
            <w:t>Authorised by:</w:t>
          </w:r>
        </w:p>
      </w:tc>
      <w:tc>
        <w:tcPr>
          <w:tcW w:w="1819" w:type="dxa"/>
        </w:tcPr>
        <w:p w14:paraId="4E68D92B" w14:textId="77777777" w:rsidR="0072379B" w:rsidRPr="0004583E" w:rsidRDefault="0004583E" w:rsidP="0004583E">
          <w:pPr>
            <w:pStyle w:val="Footer"/>
            <w:jc w:val="left"/>
            <w:rPr>
              <w:rFonts w:cstheme="minorHAnsi"/>
              <w:bCs/>
            </w:rPr>
          </w:pPr>
          <w:r w:rsidRPr="0004583E">
            <w:rPr>
              <w:rFonts w:cstheme="minorHAnsi"/>
              <w:bCs/>
            </w:rPr>
            <w:t>Platform Policy Group</w:t>
          </w:r>
        </w:p>
      </w:tc>
    </w:tr>
  </w:tbl>
  <w:p w14:paraId="30F1DC33" w14:textId="77777777" w:rsidR="00C90AA4" w:rsidRDefault="00C90AA4" w:rsidP="00C90AA4">
    <w:pPr>
      <w:pStyle w:val="Footer"/>
      <w:tabs>
        <w:tab w:val="left" w:pos="795"/>
      </w:tabs>
      <w:jc w:val="left"/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3237B" w14:textId="77777777" w:rsidR="00203B93" w:rsidRDefault="00203B93" w:rsidP="0028417D">
      <w:r>
        <w:separator/>
      </w:r>
    </w:p>
  </w:footnote>
  <w:footnote w:type="continuationSeparator" w:id="0">
    <w:p w14:paraId="0887CBAF" w14:textId="77777777" w:rsidR="00203B93" w:rsidRDefault="00203B93" w:rsidP="00284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3BB88" w14:textId="77777777" w:rsidR="000A4746" w:rsidRDefault="000A4746" w:rsidP="000A4746">
    <w:pPr>
      <w:pStyle w:val="Header"/>
      <w:tabs>
        <w:tab w:val="left" w:pos="8340"/>
      </w:tabs>
    </w:pPr>
    <w:r>
      <w:rPr>
        <w:noProof/>
        <w:lang w:eastAsia="en-N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F246D0" wp14:editId="05936E89">
              <wp:simplePos x="0" y="0"/>
              <wp:positionH relativeFrom="column">
                <wp:posOffset>-400050</wp:posOffset>
              </wp:positionH>
              <wp:positionV relativeFrom="paragraph">
                <wp:posOffset>181610</wp:posOffset>
              </wp:positionV>
              <wp:extent cx="962025" cy="304800"/>
              <wp:effectExtent l="0" t="0" r="9525" b="0"/>
              <wp:wrapNone/>
              <wp:docPr id="3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2025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2AAFB9" w14:textId="77777777" w:rsidR="000A4746" w:rsidRPr="00BE2CF6" w:rsidRDefault="000A4746" w:rsidP="000A4746">
                          <w:pPr>
                            <w:rPr>
                              <w:rFonts w:ascii="Calibri" w:hAnsi="Calibri" w:cs="Calibri"/>
                            </w:rPr>
                          </w:pPr>
                          <w:r w:rsidRPr="00BE2CF6">
                            <w:rPr>
                              <w:rFonts w:ascii="Calibri" w:hAnsi="Calibri" w:cs="Calibri"/>
                              <w:highlight w:val="lightGray"/>
                            </w:rPr>
                            <w:t>Service Logo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F246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1.5pt;margin-top:14.3pt;width:75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" stroked="f">
              <v:textbox>
                <w:txbxContent>
                  <w:p w14:paraId="132AAFB9" w14:textId="77777777" w:rsidR="000A4746" w:rsidRPr="00BE2CF6" w:rsidRDefault="000A4746" w:rsidP="000A4746">
                    <w:pPr>
                      <w:rPr>
                        <w:rFonts w:ascii="Calibri" w:hAnsi="Calibri" w:cs="Calibri"/>
                      </w:rPr>
                    </w:pPr>
                    <w:r w:rsidRPr="00BE2CF6">
                      <w:rPr>
                        <w:rFonts w:ascii="Calibri" w:hAnsi="Calibri" w:cs="Calibri"/>
                        <w:highlight w:val="lightGray"/>
                      </w:rPr>
                      <w:t>Service Logo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02AE28E7" w14:textId="77777777" w:rsidR="000A4746" w:rsidRDefault="000A4746" w:rsidP="000A4746">
    <w:pPr>
      <w:pStyle w:val="Header"/>
      <w:tabs>
        <w:tab w:val="left" w:pos="8430"/>
        <w:tab w:val="right" w:pos="10204"/>
      </w:tabs>
      <w:jc w:val="right"/>
      <w:rPr>
        <w:rFonts w:ascii="Calibri" w:hAnsi="Calibri" w:cs="Calibri"/>
        <w:b/>
        <w:bCs/>
      </w:rPr>
    </w:pPr>
    <w:r>
      <w:tab/>
      <w:t xml:space="preserve">                                                                                                                                                         </w:t>
    </w:r>
    <w:r>
      <w:rPr>
        <w:rFonts w:ascii="PrestonScript" w:hAnsi="PrestonScript"/>
        <w:color w:val="800000"/>
        <w:sz w:val="28"/>
        <w:szCs w:val="28"/>
      </w:rPr>
      <w:t xml:space="preserve"> </w:t>
    </w:r>
    <w:r w:rsidRPr="00CF655B">
      <w:rPr>
        <w:rFonts w:ascii="Calibri" w:hAnsi="Calibri" w:cs="Calibri"/>
      </w:rPr>
      <w:t xml:space="preserve">Page </w:t>
    </w:r>
    <w:r w:rsidRPr="00CF655B">
      <w:rPr>
        <w:rFonts w:ascii="Calibri" w:hAnsi="Calibri" w:cs="Calibri"/>
        <w:b/>
        <w:bCs/>
      </w:rPr>
      <w:fldChar w:fldCharType="begin"/>
    </w:r>
    <w:r w:rsidRPr="00CF655B">
      <w:rPr>
        <w:rFonts w:ascii="Calibri" w:hAnsi="Calibri" w:cs="Calibri"/>
        <w:b/>
        <w:bCs/>
      </w:rPr>
      <w:instrText xml:space="preserve"> PAGE </w:instrText>
    </w:r>
    <w:r w:rsidRPr="00CF655B">
      <w:rPr>
        <w:rFonts w:ascii="Calibri" w:hAnsi="Calibri" w:cs="Calibri"/>
        <w:b/>
        <w:bCs/>
      </w:rPr>
      <w:fldChar w:fldCharType="separate"/>
    </w:r>
    <w:r w:rsidR="006A7A8A">
      <w:rPr>
        <w:rFonts w:ascii="Calibri" w:hAnsi="Calibri" w:cs="Calibri"/>
        <w:b/>
        <w:bCs/>
        <w:noProof/>
      </w:rPr>
      <w:t>2</w:t>
    </w:r>
    <w:r w:rsidRPr="00CF655B">
      <w:rPr>
        <w:rFonts w:ascii="Calibri" w:hAnsi="Calibri" w:cs="Calibri"/>
        <w:b/>
        <w:bCs/>
      </w:rPr>
      <w:fldChar w:fldCharType="end"/>
    </w:r>
    <w:r w:rsidRPr="00CF655B">
      <w:rPr>
        <w:rFonts w:ascii="Calibri" w:hAnsi="Calibri" w:cs="Calibri"/>
      </w:rPr>
      <w:t xml:space="preserve"> of </w:t>
    </w:r>
    <w:r w:rsidRPr="00CF655B">
      <w:rPr>
        <w:rFonts w:ascii="Calibri" w:hAnsi="Calibri" w:cs="Calibri"/>
        <w:b/>
        <w:bCs/>
      </w:rPr>
      <w:fldChar w:fldCharType="begin"/>
    </w:r>
    <w:r w:rsidRPr="00CF655B">
      <w:rPr>
        <w:rFonts w:ascii="Calibri" w:hAnsi="Calibri" w:cs="Calibri"/>
        <w:b/>
        <w:bCs/>
      </w:rPr>
      <w:instrText xml:space="preserve"> NUMPAGES  </w:instrText>
    </w:r>
    <w:r w:rsidRPr="00CF655B">
      <w:rPr>
        <w:rFonts w:ascii="Calibri" w:hAnsi="Calibri" w:cs="Calibri"/>
        <w:b/>
        <w:bCs/>
      </w:rPr>
      <w:fldChar w:fldCharType="separate"/>
    </w:r>
    <w:r w:rsidR="006A7A8A">
      <w:rPr>
        <w:rFonts w:ascii="Calibri" w:hAnsi="Calibri" w:cs="Calibri"/>
        <w:b/>
        <w:bCs/>
        <w:noProof/>
      </w:rPr>
      <w:t>3</w:t>
    </w:r>
    <w:r w:rsidRPr="00CF655B">
      <w:rPr>
        <w:rFonts w:ascii="Calibri" w:hAnsi="Calibri" w:cs="Calibri"/>
        <w:b/>
        <w:bCs/>
      </w:rPr>
      <w:fldChar w:fldCharType="end"/>
    </w:r>
  </w:p>
  <w:p w14:paraId="6E63C6E2" w14:textId="77777777" w:rsidR="0028417D" w:rsidRPr="0028417D" w:rsidRDefault="00DA391F" w:rsidP="000A4746">
    <w:pPr>
      <w:pStyle w:val="Header"/>
      <w:tabs>
        <w:tab w:val="left" w:pos="8430"/>
        <w:tab w:val="right" w:pos="10204"/>
      </w:tabs>
      <w:rPr>
        <w:rFonts w:ascii="Arial" w:hAnsi="Arial" w:cs="Arial"/>
        <w:b/>
        <w:sz w:val="28"/>
        <w:szCs w:val="28"/>
      </w:rPr>
    </w:pPr>
    <w:r>
      <w:rPr>
        <w:rFonts w:ascii="Calibri" w:hAnsi="Calibri" w:cs="Calibri"/>
        <w:b/>
        <w:bCs/>
        <w:sz w:val="28"/>
        <w:szCs w:val="28"/>
      </w:rPr>
      <w:t xml:space="preserve">Individual </w:t>
    </w:r>
    <w:r w:rsidR="000A4746">
      <w:rPr>
        <w:rFonts w:ascii="Calibri" w:hAnsi="Calibri" w:cs="Calibri"/>
        <w:b/>
        <w:bCs/>
        <w:sz w:val="28"/>
        <w:szCs w:val="28"/>
      </w:rPr>
      <w:t>Restraint Record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13F"/>
    <w:rsid w:val="0004583E"/>
    <w:rsid w:val="00046DF1"/>
    <w:rsid w:val="00050417"/>
    <w:rsid w:val="00051899"/>
    <w:rsid w:val="000A4746"/>
    <w:rsid w:val="000D75E3"/>
    <w:rsid w:val="000E0041"/>
    <w:rsid w:val="00115A49"/>
    <w:rsid w:val="001E1F68"/>
    <w:rsid w:val="00203B93"/>
    <w:rsid w:val="002330EB"/>
    <w:rsid w:val="002433FD"/>
    <w:rsid w:val="002726A4"/>
    <w:rsid w:val="0028417D"/>
    <w:rsid w:val="002D1F7C"/>
    <w:rsid w:val="002E5EB6"/>
    <w:rsid w:val="002F4F60"/>
    <w:rsid w:val="00307872"/>
    <w:rsid w:val="00320389"/>
    <w:rsid w:val="00324466"/>
    <w:rsid w:val="00325A58"/>
    <w:rsid w:val="00393873"/>
    <w:rsid w:val="003A3B63"/>
    <w:rsid w:val="003B0EFF"/>
    <w:rsid w:val="003B11CD"/>
    <w:rsid w:val="003D125D"/>
    <w:rsid w:val="003D484F"/>
    <w:rsid w:val="003E36B3"/>
    <w:rsid w:val="00412272"/>
    <w:rsid w:val="004231A2"/>
    <w:rsid w:val="004356D1"/>
    <w:rsid w:val="00444BE6"/>
    <w:rsid w:val="004572E7"/>
    <w:rsid w:val="004871A5"/>
    <w:rsid w:val="00495386"/>
    <w:rsid w:val="00497E29"/>
    <w:rsid w:val="004A6AFF"/>
    <w:rsid w:val="004D00CB"/>
    <w:rsid w:val="0053213F"/>
    <w:rsid w:val="00533C81"/>
    <w:rsid w:val="0053482E"/>
    <w:rsid w:val="00561FF3"/>
    <w:rsid w:val="005C2B9E"/>
    <w:rsid w:val="005D472A"/>
    <w:rsid w:val="00605316"/>
    <w:rsid w:val="00613A13"/>
    <w:rsid w:val="00624439"/>
    <w:rsid w:val="006251D6"/>
    <w:rsid w:val="00664917"/>
    <w:rsid w:val="00676296"/>
    <w:rsid w:val="006A7A8A"/>
    <w:rsid w:val="006F4BB0"/>
    <w:rsid w:val="0072379B"/>
    <w:rsid w:val="00773634"/>
    <w:rsid w:val="007A17EF"/>
    <w:rsid w:val="007B62C9"/>
    <w:rsid w:val="007C47BF"/>
    <w:rsid w:val="008146DC"/>
    <w:rsid w:val="00835B13"/>
    <w:rsid w:val="00870EE8"/>
    <w:rsid w:val="008829DB"/>
    <w:rsid w:val="008B57B6"/>
    <w:rsid w:val="008D4D94"/>
    <w:rsid w:val="0090383F"/>
    <w:rsid w:val="00937517"/>
    <w:rsid w:val="009525CC"/>
    <w:rsid w:val="00970ADA"/>
    <w:rsid w:val="00976066"/>
    <w:rsid w:val="009921CB"/>
    <w:rsid w:val="00992BC5"/>
    <w:rsid w:val="009A3790"/>
    <w:rsid w:val="009B2D6D"/>
    <w:rsid w:val="009B6756"/>
    <w:rsid w:val="009B7EB6"/>
    <w:rsid w:val="009F14F1"/>
    <w:rsid w:val="00A21907"/>
    <w:rsid w:val="00A24375"/>
    <w:rsid w:val="00A433E8"/>
    <w:rsid w:val="00A54248"/>
    <w:rsid w:val="00A73FF9"/>
    <w:rsid w:val="00AC4C73"/>
    <w:rsid w:val="00AE042C"/>
    <w:rsid w:val="00B1511D"/>
    <w:rsid w:val="00B15A35"/>
    <w:rsid w:val="00B25652"/>
    <w:rsid w:val="00B41558"/>
    <w:rsid w:val="00B41A0C"/>
    <w:rsid w:val="00B558F9"/>
    <w:rsid w:val="00B565EA"/>
    <w:rsid w:val="00B740E2"/>
    <w:rsid w:val="00B75826"/>
    <w:rsid w:val="00B767FF"/>
    <w:rsid w:val="00BD7CF2"/>
    <w:rsid w:val="00BF12DB"/>
    <w:rsid w:val="00C05720"/>
    <w:rsid w:val="00C058F3"/>
    <w:rsid w:val="00C13AB4"/>
    <w:rsid w:val="00C23436"/>
    <w:rsid w:val="00C579F2"/>
    <w:rsid w:val="00C719A5"/>
    <w:rsid w:val="00C90AA4"/>
    <w:rsid w:val="00C94DBE"/>
    <w:rsid w:val="00CB180D"/>
    <w:rsid w:val="00CC56DF"/>
    <w:rsid w:val="00D15474"/>
    <w:rsid w:val="00D257B1"/>
    <w:rsid w:val="00D41307"/>
    <w:rsid w:val="00D41C2B"/>
    <w:rsid w:val="00D54608"/>
    <w:rsid w:val="00D86E0D"/>
    <w:rsid w:val="00D94092"/>
    <w:rsid w:val="00DA103A"/>
    <w:rsid w:val="00DA391F"/>
    <w:rsid w:val="00DC3BD8"/>
    <w:rsid w:val="00E212B8"/>
    <w:rsid w:val="00E72EEF"/>
    <w:rsid w:val="00EE6D78"/>
    <w:rsid w:val="00F22713"/>
    <w:rsid w:val="00F668D3"/>
    <w:rsid w:val="00F677DE"/>
    <w:rsid w:val="00F81B81"/>
    <w:rsid w:val="00F859BC"/>
    <w:rsid w:val="00FB71A4"/>
    <w:rsid w:val="00FD236E"/>
    <w:rsid w:val="00FE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0FBD4"/>
  <w15:docId w15:val="{3FFC3512-E2DF-427B-BC4F-E8CEF1D9F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41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417D"/>
  </w:style>
  <w:style w:type="paragraph" w:styleId="Footer">
    <w:name w:val="footer"/>
    <w:basedOn w:val="Normal"/>
    <w:link w:val="FooterChar"/>
    <w:uiPriority w:val="99"/>
    <w:unhideWhenUsed/>
    <w:rsid w:val="002841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17D"/>
  </w:style>
  <w:style w:type="table" w:styleId="TableGrid">
    <w:name w:val="Table Grid"/>
    <w:basedOn w:val="TableNormal"/>
    <w:uiPriority w:val="59"/>
    <w:rsid w:val="00FD23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44BE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uiseHill\Platform%20Trust%20Inc\Platform%20Trust%20Inc%20Team%20Site%20-%20Documents\001%20Platform%20documentation\Navigate%20Groups\Navigate%20Policy%20Group\2026\1.%20February%2011%20Meeting\Round%205%20Policies\Individual-Restraint-Record-Jan%20202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F23E5932C848B586C12E631C342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85262-3072-433F-893A-B7DEA42D7055}"/>
      </w:docPartPr>
      <w:docPartBody>
        <w:p w:rsidR="005F3E39" w:rsidRDefault="005F3E39">
          <w:pPr>
            <w:pStyle w:val="83F23E5932C848B586C12E631C3427AF"/>
          </w:pPr>
          <w:r w:rsidRPr="00B8321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stonScript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E39"/>
    <w:rsid w:val="004356D1"/>
    <w:rsid w:val="005F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83F23E5932C848B586C12E631C3427AF">
    <w:name w:val="83F23E5932C848B586C12E631C3427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5630a2-a07a-4d00-bbd2-db27837995eb" xsi:nil="true"/>
    <lcf76f155ced4ddcb4097134ff3c332f xmlns="59cd1108-1ebf-419e-a126-7cd91ad5064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D464F4C6DD314D89687075BE0FD8CC" ma:contentTypeVersion="18" ma:contentTypeDescription="Create a new document." ma:contentTypeScope="" ma:versionID="c7b80d0cdbd4e30a352631210fe066d5">
  <xsd:schema xmlns:xsd="http://www.w3.org/2001/XMLSchema" xmlns:xs="http://www.w3.org/2001/XMLSchema" xmlns:p="http://schemas.microsoft.com/office/2006/metadata/properties" xmlns:ns2="265630a2-a07a-4d00-bbd2-db27837995eb" xmlns:ns3="59cd1108-1ebf-419e-a126-7cd91ad5064c" targetNamespace="http://schemas.microsoft.com/office/2006/metadata/properties" ma:root="true" ma:fieldsID="11ffdb21e647f94ac7724e61e8817b61" ns2:_="" ns3:_="">
    <xsd:import namespace="265630a2-a07a-4d00-bbd2-db27837995eb"/>
    <xsd:import namespace="59cd1108-1ebf-419e-a126-7cd91ad506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630a2-a07a-4d00-bbd2-db27837995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1203d3-66f9-442a-beec-d9639c2b4cfc}" ma:internalName="TaxCatchAll" ma:showField="CatchAllData" ma:web="265630a2-a07a-4d00-bbd2-db27837995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d1108-1ebf-419e-a126-7cd91ad506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4e8b231-d534-4035-8a26-a2ed3b173b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1EC808-2F7F-4B6E-8D1A-5ADDC0F6F14F}">
  <ds:schemaRefs>
    <ds:schemaRef ds:uri="http://schemas.microsoft.com/office/2006/metadata/properties"/>
    <ds:schemaRef ds:uri="http://schemas.microsoft.com/office/infopath/2007/PartnerControls"/>
    <ds:schemaRef ds:uri="265630a2-a07a-4d00-bbd2-db27837995eb"/>
    <ds:schemaRef ds:uri="59cd1108-1ebf-419e-a126-7cd91ad5064c"/>
  </ds:schemaRefs>
</ds:datastoreItem>
</file>

<file path=customXml/itemProps2.xml><?xml version="1.0" encoding="utf-8"?>
<ds:datastoreItem xmlns:ds="http://schemas.openxmlformats.org/officeDocument/2006/customXml" ds:itemID="{F4CB7389-AF61-4284-ACE1-FB06813313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2C01A3-FA38-4AEA-B0F2-8373C2109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630a2-a07a-4d00-bbd2-db27837995eb"/>
    <ds:schemaRef ds:uri="59cd1108-1ebf-419e-a126-7cd91ad506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Individual-Restraint-Record-Jan 2026</Template>
  <TotalTime>1</TotalTime>
  <Pages>4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Hill</dc:creator>
  <cp:lastModifiedBy>Louise Hill</cp:lastModifiedBy>
  <cp:revision>1</cp:revision>
  <dcterms:created xsi:type="dcterms:W3CDTF">2026-03-11T01:49:00Z</dcterms:created>
  <dcterms:modified xsi:type="dcterms:W3CDTF">2026-03-11T01:50:00Z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0x01010080D464F4C6DD314D89687075BE0FD8CC</vt:lpwstr>
  </property>
</Properties>
</file>