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368" w:rsidRPr="00D45110" w:rsidRDefault="00B026D3" w:rsidP="00D45110">
      <w:pPr>
        <w:rPr>
          <w:rFonts w:ascii="Verdana" w:hAnsi="Verdana" w:cs="Arial"/>
          <w:b/>
          <w:sz w:val="26"/>
          <w:szCs w:val="26"/>
        </w:rPr>
      </w:pPr>
      <w:bookmarkStart w:id="0" w:name="_GoBack"/>
      <w:bookmarkEnd w:id="0"/>
      <w:r w:rsidRPr="00D45110">
        <w:rPr>
          <w:rFonts w:ascii="Verdana" w:hAnsi="Verdana" w:cs="Arial"/>
          <w:b/>
          <w:sz w:val="26"/>
          <w:szCs w:val="26"/>
        </w:rPr>
        <w:t xml:space="preserve">Health &amp; Safety </w:t>
      </w:r>
      <w:r w:rsidR="00613159" w:rsidRPr="00D45110">
        <w:rPr>
          <w:rFonts w:ascii="Verdana" w:hAnsi="Verdana" w:cs="Arial"/>
          <w:b/>
          <w:sz w:val="26"/>
          <w:szCs w:val="26"/>
        </w:rPr>
        <w:t>Checklist</w:t>
      </w:r>
      <w:r w:rsidR="0094121C" w:rsidRPr="00D45110">
        <w:rPr>
          <w:rFonts w:ascii="Verdana" w:hAnsi="Verdana" w:cs="Arial"/>
          <w:b/>
          <w:sz w:val="26"/>
          <w:szCs w:val="26"/>
        </w:rPr>
        <w:t xml:space="preserve"> for N</w:t>
      </w:r>
      <w:r w:rsidR="009B172C" w:rsidRPr="00D45110">
        <w:rPr>
          <w:rFonts w:ascii="Verdana" w:hAnsi="Verdana" w:cs="Arial"/>
          <w:b/>
          <w:sz w:val="26"/>
          <w:szCs w:val="26"/>
        </w:rPr>
        <w:t>ew Employee</w:t>
      </w:r>
      <w:r w:rsidR="00CB64A2" w:rsidRPr="00D45110">
        <w:rPr>
          <w:rFonts w:ascii="Verdana" w:hAnsi="Verdana" w:cs="Arial"/>
          <w:b/>
          <w:sz w:val="26"/>
          <w:szCs w:val="26"/>
        </w:rPr>
        <w:t>s</w:t>
      </w:r>
    </w:p>
    <w:p w:rsidR="00D45110" w:rsidRDefault="00D45110" w:rsidP="00844416">
      <w:pPr>
        <w:ind w:left="720" w:hanging="744"/>
        <w:jc w:val="both"/>
        <w:rPr>
          <w:rFonts w:ascii="Verdana" w:hAnsi="Verdana" w:cs="Arial"/>
          <w:sz w:val="20"/>
          <w:szCs w:val="20"/>
        </w:rPr>
      </w:pPr>
    </w:p>
    <w:p w:rsidR="00844416" w:rsidRPr="00D45110" w:rsidRDefault="007B5729" w:rsidP="00844416">
      <w:pPr>
        <w:ind w:left="720" w:hanging="744"/>
        <w:jc w:val="both"/>
        <w:rPr>
          <w:rFonts w:ascii="Verdana" w:hAnsi="Verdana" w:cs="Arial"/>
          <w:sz w:val="18"/>
          <w:szCs w:val="18"/>
        </w:rPr>
      </w:pPr>
      <w:r w:rsidRPr="00D45110">
        <w:rPr>
          <w:rFonts w:ascii="Verdana" w:hAnsi="Verdana" w:cs="Arial"/>
          <w:sz w:val="18"/>
          <w:szCs w:val="18"/>
        </w:rPr>
        <w:t>Employee Name</w:t>
      </w:r>
      <w:r w:rsidR="004C7CC9" w:rsidRPr="00D45110">
        <w:rPr>
          <w:rFonts w:ascii="Verdana" w:hAnsi="Verdana" w:cs="Arial"/>
          <w:sz w:val="18"/>
          <w:szCs w:val="18"/>
        </w:rPr>
        <w:t>:</w:t>
      </w:r>
      <w:r w:rsidR="004C7CC9" w:rsidRPr="00D45110">
        <w:rPr>
          <w:rFonts w:ascii="Verdana" w:hAnsi="Verdana" w:cs="Arial"/>
          <w:sz w:val="18"/>
          <w:szCs w:val="18"/>
        </w:rPr>
        <w:tab/>
      </w:r>
      <w:r w:rsidR="00844416" w:rsidRPr="00D45110">
        <w:rPr>
          <w:rFonts w:ascii="Verdana" w:hAnsi="Verdana" w:cs="Arial"/>
          <w:sz w:val="18"/>
          <w:szCs w:val="18"/>
        </w:rPr>
        <w:t>__________________________________________</w:t>
      </w:r>
    </w:p>
    <w:p w:rsidR="00D45110" w:rsidRPr="00D45110" w:rsidRDefault="00D45110" w:rsidP="00844416">
      <w:pPr>
        <w:ind w:left="720" w:hanging="744"/>
        <w:jc w:val="both"/>
        <w:rPr>
          <w:rFonts w:ascii="Verdana" w:hAnsi="Verdana" w:cs="Arial"/>
          <w:sz w:val="18"/>
          <w:szCs w:val="18"/>
        </w:rPr>
      </w:pPr>
    </w:p>
    <w:p w:rsidR="007B5729" w:rsidRPr="00D45110" w:rsidRDefault="00E56372" w:rsidP="00844416">
      <w:pPr>
        <w:ind w:left="720" w:hanging="744"/>
        <w:jc w:val="both"/>
        <w:rPr>
          <w:rFonts w:ascii="Verdana" w:hAnsi="Verdana" w:cs="Arial"/>
          <w:sz w:val="18"/>
          <w:szCs w:val="18"/>
        </w:rPr>
      </w:pPr>
      <w:r w:rsidRPr="00D45110">
        <w:rPr>
          <w:rFonts w:ascii="Verdana" w:hAnsi="Verdana" w:cs="Arial"/>
          <w:sz w:val="18"/>
          <w:szCs w:val="18"/>
        </w:rPr>
        <w:t>Start Date:</w:t>
      </w:r>
      <w:r w:rsidRPr="00D45110">
        <w:rPr>
          <w:rFonts w:ascii="Verdana" w:hAnsi="Verdana" w:cs="Arial"/>
          <w:sz w:val="18"/>
          <w:szCs w:val="18"/>
        </w:rPr>
        <w:tab/>
      </w:r>
      <w:r w:rsidR="007B5729" w:rsidRPr="00D45110">
        <w:rPr>
          <w:rFonts w:ascii="Verdana" w:hAnsi="Verdana" w:cs="Arial"/>
          <w:sz w:val="18"/>
          <w:szCs w:val="18"/>
        </w:rPr>
        <w:t>____</w:t>
      </w:r>
      <w:r w:rsidRPr="00D45110">
        <w:rPr>
          <w:rFonts w:ascii="Verdana" w:hAnsi="Verdana" w:cs="Arial"/>
          <w:sz w:val="18"/>
          <w:szCs w:val="18"/>
        </w:rPr>
        <w:t>/___/</w:t>
      </w:r>
      <w:r w:rsidR="007B5729" w:rsidRPr="00D45110">
        <w:rPr>
          <w:rFonts w:ascii="Verdana" w:hAnsi="Verdana" w:cs="Arial"/>
          <w:sz w:val="18"/>
          <w:szCs w:val="18"/>
        </w:rPr>
        <w:t>______</w:t>
      </w:r>
      <w:r w:rsidRPr="00D45110">
        <w:rPr>
          <w:rFonts w:ascii="Verdana" w:hAnsi="Verdana" w:cs="Arial"/>
          <w:sz w:val="18"/>
          <w:szCs w:val="18"/>
        </w:rPr>
        <w:t xml:space="preserve"> Supervisor/Manager: ____________________</w:t>
      </w:r>
    </w:p>
    <w:p w:rsidR="00D45110" w:rsidRPr="00D45110" w:rsidRDefault="00D45110" w:rsidP="00E56372">
      <w:pPr>
        <w:jc w:val="center"/>
        <w:rPr>
          <w:rFonts w:ascii="Verdana" w:hAnsi="Verdana" w:cs="Arial"/>
          <w:b/>
          <w:sz w:val="18"/>
          <w:szCs w:val="18"/>
        </w:rPr>
      </w:pPr>
    </w:p>
    <w:p w:rsidR="00E56372" w:rsidRPr="00D45110" w:rsidRDefault="00E56372" w:rsidP="00E56372">
      <w:pPr>
        <w:jc w:val="center"/>
        <w:rPr>
          <w:rFonts w:ascii="Verdana" w:hAnsi="Verdana" w:cs="Arial"/>
          <w:b/>
          <w:sz w:val="18"/>
          <w:szCs w:val="18"/>
        </w:rPr>
      </w:pPr>
      <w:r w:rsidRPr="00D45110">
        <w:rPr>
          <w:rFonts w:ascii="Verdana" w:hAnsi="Verdana" w:cs="Arial"/>
          <w:b/>
          <w:sz w:val="18"/>
          <w:szCs w:val="18"/>
        </w:rPr>
        <w:t>Keep the completed checklist on file and give a copy to the employee</w:t>
      </w:r>
    </w:p>
    <w:p w:rsidR="00E56372" w:rsidRPr="00D45110" w:rsidRDefault="00E56372" w:rsidP="004C7CC9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8"/>
        <w:gridCol w:w="1320"/>
        <w:gridCol w:w="960"/>
        <w:gridCol w:w="1315"/>
      </w:tblGrid>
      <w:tr w:rsidR="00F07E2C" w:rsidRPr="00D45110" w:rsidTr="00D45110">
        <w:tc>
          <w:tcPr>
            <w:tcW w:w="7428" w:type="dxa"/>
          </w:tcPr>
          <w:p w:rsidR="00F07E2C" w:rsidRPr="00D45110" w:rsidRDefault="00F07E2C" w:rsidP="00CB64A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45110">
              <w:rPr>
                <w:rFonts w:ascii="Verdana" w:hAnsi="Verdana" w:cs="Arial"/>
                <w:b/>
                <w:sz w:val="18"/>
                <w:szCs w:val="18"/>
              </w:rPr>
              <w:t>H&amp;S Checklist</w:t>
            </w:r>
          </w:p>
        </w:tc>
        <w:tc>
          <w:tcPr>
            <w:tcW w:w="1320" w:type="dxa"/>
          </w:tcPr>
          <w:p w:rsidR="00F07E2C" w:rsidRPr="00D45110" w:rsidRDefault="00F07E2C" w:rsidP="00CB64A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45110">
              <w:rPr>
                <w:rFonts w:ascii="Verdana" w:hAnsi="Verdana" w:cs="Arial"/>
                <w:b/>
                <w:sz w:val="18"/>
                <w:szCs w:val="18"/>
              </w:rPr>
              <w:t xml:space="preserve">Date </w:t>
            </w:r>
          </w:p>
          <w:p w:rsidR="00F07E2C" w:rsidRPr="00D45110" w:rsidRDefault="00F07E2C" w:rsidP="00CB64A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45110">
              <w:rPr>
                <w:rFonts w:ascii="Verdana" w:hAnsi="Verdana" w:cs="Arial"/>
                <w:b/>
                <w:sz w:val="18"/>
                <w:szCs w:val="18"/>
              </w:rPr>
              <w:t>completed</w:t>
            </w:r>
          </w:p>
        </w:tc>
        <w:tc>
          <w:tcPr>
            <w:tcW w:w="960" w:type="dxa"/>
          </w:tcPr>
          <w:p w:rsidR="00F07E2C" w:rsidRPr="00D45110" w:rsidRDefault="00F07E2C" w:rsidP="00CB64A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45110">
              <w:rPr>
                <w:rFonts w:ascii="Verdana" w:hAnsi="Verdana" w:cs="Arial"/>
                <w:b/>
                <w:sz w:val="18"/>
                <w:szCs w:val="18"/>
              </w:rPr>
              <w:t>Review</w:t>
            </w:r>
          </w:p>
          <w:p w:rsidR="00F07E2C" w:rsidRPr="00D45110" w:rsidRDefault="00F07E2C" w:rsidP="00CB64A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45110">
              <w:rPr>
                <w:rFonts w:ascii="Verdana" w:hAnsi="Verdana" w:cs="Arial"/>
                <w:b/>
                <w:sz w:val="18"/>
                <w:szCs w:val="18"/>
              </w:rPr>
              <w:t>Date</w:t>
            </w:r>
          </w:p>
        </w:tc>
        <w:tc>
          <w:tcPr>
            <w:tcW w:w="1315" w:type="dxa"/>
          </w:tcPr>
          <w:p w:rsidR="00CD6513" w:rsidRPr="00D45110" w:rsidRDefault="00CD6513" w:rsidP="00CB64A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45110">
              <w:rPr>
                <w:rFonts w:ascii="Verdana" w:hAnsi="Verdana" w:cs="Arial"/>
                <w:b/>
                <w:sz w:val="18"/>
                <w:szCs w:val="18"/>
              </w:rPr>
              <w:t>Signature/</w:t>
            </w:r>
          </w:p>
          <w:p w:rsidR="00F07E2C" w:rsidRPr="00D45110" w:rsidRDefault="00F07E2C" w:rsidP="00CB64A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45110">
              <w:rPr>
                <w:rFonts w:ascii="Verdana" w:hAnsi="Verdana" w:cs="Arial"/>
                <w:b/>
                <w:sz w:val="18"/>
                <w:szCs w:val="18"/>
              </w:rPr>
              <w:t>Comments</w:t>
            </w:r>
          </w:p>
        </w:tc>
      </w:tr>
      <w:tr w:rsidR="00F07E2C" w:rsidRPr="00D45110" w:rsidTr="00D45110">
        <w:tc>
          <w:tcPr>
            <w:tcW w:w="7428" w:type="dxa"/>
          </w:tcPr>
          <w:p w:rsidR="00F07E2C" w:rsidRPr="00D45110" w:rsidRDefault="00F07E2C" w:rsidP="00B026D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45110">
              <w:rPr>
                <w:rFonts w:ascii="Verdana" w:hAnsi="Verdana" w:cs="Arial"/>
                <w:sz w:val="18"/>
                <w:szCs w:val="18"/>
              </w:rPr>
              <w:t>Employee has been shown:</w:t>
            </w:r>
          </w:p>
          <w:p w:rsidR="00F07E2C" w:rsidRPr="00D45110" w:rsidRDefault="00F07E2C" w:rsidP="009E1792">
            <w:pPr>
              <w:numPr>
                <w:ilvl w:val="0"/>
                <w:numId w:val="1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45110">
              <w:rPr>
                <w:rFonts w:ascii="Verdana" w:hAnsi="Verdana" w:cs="Arial"/>
                <w:sz w:val="18"/>
                <w:szCs w:val="18"/>
              </w:rPr>
              <w:t>Whe</w:t>
            </w:r>
            <w:r w:rsidR="00E56372" w:rsidRPr="00D45110">
              <w:rPr>
                <w:rFonts w:ascii="Verdana" w:hAnsi="Verdana" w:cs="Arial"/>
                <w:sz w:val="18"/>
                <w:szCs w:val="18"/>
              </w:rPr>
              <w:t>re the emergency exits are located</w:t>
            </w:r>
          </w:p>
          <w:p w:rsidR="00F07E2C" w:rsidRPr="00D45110" w:rsidRDefault="00F07E2C" w:rsidP="009E1792">
            <w:pPr>
              <w:numPr>
                <w:ilvl w:val="0"/>
                <w:numId w:val="1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45110">
              <w:rPr>
                <w:rFonts w:ascii="Verdana" w:hAnsi="Verdana" w:cs="Arial"/>
                <w:sz w:val="18"/>
                <w:szCs w:val="18"/>
              </w:rPr>
              <w:t>Where the fire extinguishers are.</w:t>
            </w:r>
          </w:p>
          <w:p w:rsidR="00F07E2C" w:rsidRPr="00D45110" w:rsidRDefault="00F07E2C" w:rsidP="009E1792">
            <w:pPr>
              <w:numPr>
                <w:ilvl w:val="0"/>
                <w:numId w:val="1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45110">
              <w:rPr>
                <w:rFonts w:ascii="Verdana" w:hAnsi="Verdana" w:cs="Arial"/>
                <w:sz w:val="18"/>
                <w:szCs w:val="18"/>
              </w:rPr>
              <w:t>The evacuation procedure.</w:t>
            </w:r>
          </w:p>
          <w:p w:rsidR="00F07E2C" w:rsidRPr="00D45110" w:rsidRDefault="00F07E2C" w:rsidP="009E1792">
            <w:pPr>
              <w:numPr>
                <w:ilvl w:val="0"/>
                <w:numId w:val="1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45110">
              <w:rPr>
                <w:rFonts w:ascii="Verdana" w:hAnsi="Verdana" w:cs="Arial"/>
                <w:sz w:val="18"/>
                <w:szCs w:val="18"/>
              </w:rPr>
              <w:t>Where the first aid kit is.</w:t>
            </w:r>
          </w:p>
          <w:p w:rsidR="00F07E2C" w:rsidRPr="00D45110" w:rsidRDefault="00F07E2C" w:rsidP="009E1792">
            <w:pPr>
              <w:numPr>
                <w:ilvl w:val="0"/>
                <w:numId w:val="1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45110">
              <w:rPr>
                <w:rFonts w:ascii="Verdana" w:hAnsi="Verdana" w:cs="Arial"/>
                <w:sz w:val="18"/>
                <w:szCs w:val="18"/>
              </w:rPr>
              <w:t>Who first aiders are ______________ (names).</w:t>
            </w:r>
          </w:p>
          <w:p w:rsidR="00F07E2C" w:rsidRPr="00D45110" w:rsidRDefault="00F07E2C" w:rsidP="009E1792">
            <w:pPr>
              <w:numPr>
                <w:ilvl w:val="0"/>
                <w:numId w:val="1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45110">
              <w:rPr>
                <w:rFonts w:ascii="Verdana" w:hAnsi="Verdana" w:cs="Arial"/>
                <w:sz w:val="18"/>
                <w:szCs w:val="18"/>
              </w:rPr>
              <w:t>The assembly area ______________ (name of area).</w:t>
            </w:r>
          </w:p>
          <w:p w:rsidR="00F07E2C" w:rsidRPr="00D45110" w:rsidRDefault="00F07E2C" w:rsidP="009E1792">
            <w:pPr>
              <w:numPr>
                <w:ilvl w:val="0"/>
                <w:numId w:val="1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45110">
              <w:rPr>
                <w:rFonts w:ascii="Verdana" w:hAnsi="Verdana" w:cs="Arial"/>
                <w:sz w:val="18"/>
                <w:szCs w:val="18"/>
              </w:rPr>
              <w:t>Emergency wardens_______________ (name of warden).</w:t>
            </w:r>
          </w:p>
          <w:p w:rsidR="00F07E2C" w:rsidRPr="00D45110" w:rsidRDefault="00F07E2C" w:rsidP="009E1792">
            <w:pPr>
              <w:ind w:left="7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F07E2C" w:rsidRPr="00D45110" w:rsidRDefault="00F07E2C" w:rsidP="00CB64A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07E2C" w:rsidRPr="00D45110" w:rsidRDefault="00F07E2C" w:rsidP="00CB64A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:rsidR="00F07E2C" w:rsidRPr="00D45110" w:rsidRDefault="00F07E2C" w:rsidP="00CB64A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5" w:type="dxa"/>
          </w:tcPr>
          <w:p w:rsidR="00F07E2C" w:rsidRPr="00D45110" w:rsidRDefault="00F07E2C" w:rsidP="00CB64A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07E2C" w:rsidRPr="00D45110" w:rsidTr="00D45110">
        <w:tc>
          <w:tcPr>
            <w:tcW w:w="7428" w:type="dxa"/>
          </w:tcPr>
          <w:p w:rsidR="00F07E2C" w:rsidRPr="00D45110" w:rsidRDefault="00F07E2C" w:rsidP="00954108">
            <w:pPr>
              <w:spacing w:before="163" w:after="163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5110">
              <w:rPr>
                <w:rFonts w:ascii="Verdana" w:hAnsi="Verdana"/>
                <w:color w:val="000000"/>
                <w:sz w:val="18"/>
                <w:szCs w:val="18"/>
              </w:rPr>
              <w:t>Employee knows:</w:t>
            </w:r>
          </w:p>
          <w:p w:rsidR="00F07E2C" w:rsidRPr="00D45110" w:rsidRDefault="00F07E2C" w:rsidP="00954108">
            <w:pPr>
              <w:numPr>
                <w:ilvl w:val="0"/>
                <w:numId w:val="12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 w:rsidRPr="00D45110">
              <w:rPr>
                <w:rFonts w:ascii="Verdana" w:hAnsi="Verdana"/>
                <w:color w:val="000000"/>
                <w:sz w:val="18"/>
                <w:szCs w:val="18"/>
              </w:rPr>
              <w:t>Responsibilities of employees.</w:t>
            </w:r>
          </w:p>
          <w:p w:rsidR="00F07E2C" w:rsidRPr="00D45110" w:rsidRDefault="00F07E2C" w:rsidP="00954108">
            <w:pPr>
              <w:numPr>
                <w:ilvl w:val="0"/>
                <w:numId w:val="12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 w:rsidRPr="00D45110">
              <w:rPr>
                <w:rFonts w:ascii="Verdana" w:hAnsi="Verdana"/>
                <w:color w:val="000000"/>
                <w:sz w:val="18"/>
                <w:szCs w:val="18"/>
              </w:rPr>
              <w:t>Who the Health &amp; Safety Officers are __________ (names).</w:t>
            </w:r>
          </w:p>
          <w:p w:rsidR="00F07E2C" w:rsidRPr="00D45110" w:rsidRDefault="00F07E2C" w:rsidP="009E1792">
            <w:pPr>
              <w:numPr>
                <w:ilvl w:val="0"/>
                <w:numId w:val="12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 w:rsidRPr="00D45110">
              <w:rPr>
                <w:rFonts w:ascii="Verdana" w:hAnsi="Verdana"/>
                <w:color w:val="000000"/>
                <w:sz w:val="18"/>
                <w:szCs w:val="18"/>
              </w:rPr>
              <w:t>Where Health &amp; Safety information is kept.</w:t>
            </w:r>
          </w:p>
          <w:p w:rsidR="00F07E2C" w:rsidRPr="00D45110" w:rsidRDefault="00F07E2C" w:rsidP="009E1792">
            <w:pPr>
              <w:ind w:left="7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5110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</w:tcPr>
          <w:p w:rsidR="00F07E2C" w:rsidRPr="00D45110" w:rsidRDefault="00F07E2C" w:rsidP="00CB64A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:rsidR="00F07E2C" w:rsidRPr="00D45110" w:rsidRDefault="00F07E2C" w:rsidP="00CB64A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5" w:type="dxa"/>
          </w:tcPr>
          <w:p w:rsidR="00F07E2C" w:rsidRPr="00D45110" w:rsidRDefault="00F07E2C" w:rsidP="00CB64A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07E2C" w:rsidRPr="00D45110" w:rsidTr="00ED0429">
        <w:trPr>
          <w:trHeight w:val="2359"/>
        </w:trPr>
        <w:tc>
          <w:tcPr>
            <w:tcW w:w="7428" w:type="dxa"/>
          </w:tcPr>
          <w:p w:rsidR="00F07E2C" w:rsidRPr="00D45110" w:rsidRDefault="00F07E2C" w:rsidP="009E179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45110">
              <w:rPr>
                <w:rFonts w:ascii="Verdana" w:hAnsi="Verdana" w:cs="Arial"/>
                <w:sz w:val="18"/>
                <w:szCs w:val="18"/>
              </w:rPr>
              <w:t>Hazards outlined:</w:t>
            </w:r>
          </w:p>
          <w:p w:rsidR="00F07E2C" w:rsidRPr="00D45110" w:rsidRDefault="003000E1" w:rsidP="00810E24">
            <w:pPr>
              <w:numPr>
                <w:ilvl w:val="0"/>
                <w:numId w:val="12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 w:rsidRPr="00D45110">
              <w:rPr>
                <w:rFonts w:ascii="Verdana" w:hAnsi="Verdana"/>
                <w:color w:val="000000"/>
                <w:sz w:val="18"/>
                <w:szCs w:val="18"/>
              </w:rPr>
              <w:t>All hazards relevant to the employee’s role have been advised of, as well as hazards around the workplace that may affect the employee</w:t>
            </w:r>
            <w:r w:rsidR="00D76DB8" w:rsidRPr="00D45110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  <w:p w:rsidR="003000E1" w:rsidRPr="00D45110" w:rsidRDefault="003000E1" w:rsidP="00810E24">
            <w:pPr>
              <w:numPr>
                <w:ilvl w:val="0"/>
                <w:numId w:val="12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 w:rsidRPr="00D45110">
              <w:rPr>
                <w:rFonts w:ascii="Verdana" w:hAnsi="Verdana"/>
                <w:color w:val="000000"/>
                <w:sz w:val="18"/>
                <w:szCs w:val="18"/>
              </w:rPr>
              <w:t>All hazards are explained and discussed</w:t>
            </w:r>
            <w:r w:rsidR="00D76DB8" w:rsidRPr="00D45110">
              <w:rPr>
                <w:rFonts w:ascii="Verdana" w:hAnsi="Verdana"/>
                <w:color w:val="000000"/>
                <w:sz w:val="18"/>
                <w:szCs w:val="18"/>
              </w:rPr>
              <w:t xml:space="preserve"> with the employee</w:t>
            </w:r>
            <w:r w:rsidRPr="00D45110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  <w:p w:rsidR="00537555" w:rsidRPr="00D45110" w:rsidRDefault="00D76DB8" w:rsidP="00537555">
            <w:pPr>
              <w:numPr>
                <w:ilvl w:val="0"/>
                <w:numId w:val="12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 w:rsidRPr="00D45110">
              <w:rPr>
                <w:rFonts w:ascii="Verdana" w:hAnsi="Verdana"/>
                <w:color w:val="000000"/>
                <w:sz w:val="18"/>
                <w:szCs w:val="18"/>
              </w:rPr>
              <w:t>T</w:t>
            </w:r>
            <w:r w:rsidR="00F07E2C" w:rsidRPr="00D45110">
              <w:rPr>
                <w:rFonts w:ascii="Verdana" w:hAnsi="Verdana"/>
                <w:color w:val="000000"/>
                <w:sz w:val="18"/>
                <w:szCs w:val="18"/>
              </w:rPr>
              <w:t>he controls for these hazards</w:t>
            </w:r>
            <w:r w:rsidRPr="00D45110">
              <w:rPr>
                <w:rFonts w:ascii="Verdana" w:hAnsi="Verdana"/>
                <w:color w:val="000000"/>
                <w:sz w:val="18"/>
                <w:szCs w:val="18"/>
              </w:rPr>
              <w:t xml:space="preserve"> are explained</w:t>
            </w:r>
            <w:r w:rsidR="00537555" w:rsidRPr="00D45110">
              <w:rPr>
                <w:rFonts w:ascii="Verdana" w:hAnsi="Verdana"/>
                <w:color w:val="000000"/>
                <w:sz w:val="18"/>
                <w:szCs w:val="18"/>
              </w:rPr>
              <w:t xml:space="preserve"> and discussed</w:t>
            </w:r>
            <w:r w:rsidR="00F07E2C" w:rsidRPr="00D45110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 w:rsidR="00537555" w:rsidRPr="00D45110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:rsidR="00F07E2C" w:rsidRPr="00D45110" w:rsidRDefault="00537555" w:rsidP="00537555">
            <w:pPr>
              <w:numPr>
                <w:ilvl w:val="0"/>
                <w:numId w:val="12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 w:rsidRPr="00D45110">
              <w:rPr>
                <w:rFonts w:ascii="Verdana" w:hAnsi="Verdana"/>
                <w:color w:val="000000"/>
                <w:sz w:val="18"/>
                <w:szCs w:val="18"/>
              </w:rPr>
              <w:t>A list of these hazards has been given to the employee for them to keep</w:t>
            </w:r>
            <w:r w:rsidR="00EA305D" w:rsidRPr="00D45110">
              <w:rPr>
                <w:rFonts w:ascii="Verdana" w:hAnsi="Verdana"/>
                <w:color w:val="000000"/>
                <w:sz w:val="18"/>
                <w:szCs w:val="18"/>
              </w:rPr>
              <w:t>*</w:t>
            </w:r>
            <w:r w:rsidRPr="00D45110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  <w:p w:rsidR="00F07E2C" w:rsidRPr="00D45110" w:rsidRDefault="00F07E2C" w:rsidP="00810E24">
            <w:pPr>
              <w:numPr>
                <w:ilvl w:val="0"/>
                <w:numId w:val="12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 w:rsidRPr="00D45110">
              <w:rPr>
                <w:rFonts w:ascii="Verdana" w:hAnsi="Verdana"/>
                <w:color w:val="000000"/>
                <w:sz w:val="18"/>
                <w:szCs w:val="18"/>
              </w:rPr>
              <w:t>How to report hazards.</w:t>
            </w:r>
          </w:p>
          <w:p w:rsidR="00F07E2C" w:rsidRPr="00D45110" w:rsidRDefault="00F07E2C" w:rsidP="00810E24">
            <w:pPr>
              <w:numPr>
                <w:ilvl w:val="0"/>
                <w:numId w:val="12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 w:rsidRPr="00D45110">
              <w:rPr>
                <w:rFonts w:ascii="Verdana" w:hAnsi="Verdana"/>
                <w:color w:val="000000"/>
                <w:sz w:val="18"/>
                <w:szCs w:val="18"/>
              </w:rPr>
              <w:t>Where records of hazards are kept.</w:t>
            </w:r>
          </w:p>
          <w:p w:rsidR="00F07E2C" w:rsidRPr="00D45110" w:rsidRDefault="00F07E2C" w:rsidP="00810E24">
            <w:pPr>
              <w:numPr>
                <w:ilvl w:val="0"/>
                <w:numId w:val="12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 w:rsidRPr="00D45110">
              <w:rPr>
                <w:rFonts w:ascii="Verdana" w:hAnsi="Verdana"/>
                <w:color w:val="000000"/>
                <w:sz w:val="18"/>
                <w:szCs w:val="18"/>
              </w:rPr>
              <w:t>Safe work procedures.</w:t>
            </w:r>
          </w:p>
          <w:p w:rsidR="00F07E2C" w:rsidRPr="00D45110" w:rsidRDefault="00F07E2C" w:rsidP="00537555">
            <w:pPr>
              <w:ind w:left="360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EA305D" w:rsidRPr="00D45110" w:rsidRDefault="00EA305D" w:rsidP="00ED0429">
            <w:pPr>
              <w:ind w:left="36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</w:tcPr>
          <w:p w:rsidR="00F07E2C" w:rsidRPr="00D45110" w:rsidRDefault="00F07E2C" w:rsidP="00CB64A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:rsidR="00F07E2C" w:rsidRPr="00D45110" w:rsidRDefault="00F07E2C" w:rsidP="00CB64A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5" w:type="dxa"/>
          </w:tcPr>
          <w:p w:rsidR="00F07E2C" w:rsidRPr="00D45110" w:rsidRDefault="00F07E2C" w:rsidP="00CB64A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07E2C" w:rsidRPr="00D45110" w:rsidTr="00D45110">
        <w:tc>
          <w:tcPr>
            <w:tcW w:w="7428" w:type="dxa"/>
          </w:tcPr>
          <w:p w:rsidR="00F07E2C" w:rsidRPr="00D45110" w:rsidRDefault="00F07E2C" w:rsidP="009E1792">
            <w:pPr>
              <w:spacing w:before="163" w:after="163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5110">
              <w:rPr>
                <w:rFonts w:ascii="Verdana" w:hAnsi="Verdana"/>
                <w:color w:val="000000"/>
                <w:sz w:val="18"/>
                <w:szCs w:val="18"/>
              </w:rPr>
              <w:t>Specific job explained:</w:t>
            </w:r>
          </w:p>
          <w:p w:rsidR="00F07E2C" w:rsidRPr="00D45110" w:rsidRDefault="00F07E2C" w:rsidP="009E1792">
            <w:pPr>
              <w:numPr>
                <w:ilvl w:val="0"/>
                <w:numId w:val="12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 w:rsidRPr="00D45110">
              <w:rPr>
                <w:rFonts w:ascii="Verdana" w:hAnsi="Verdana"/>
                <w:color w:val="000000"/>
                <w:sz w:val="18"/>
                <w:szCs w:val="18"/>
              </w:rPr>
              <w:t>How to do the job safely including use of safety clothing and equipment.</w:t>
            </w:r>
          </w:p>
          <w:p w:rsidR="00F07E2C" w:rsidRPr="00D45110" w:rsidRDefault="00F07E2C" w:rsidP="009E1792">
            <w:pPr>
              <w:numPr>
                <w:ilvl w:val="0"/>
                <w:numId w:val="12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 w:rsidRPr="00D45110">
              <w:rPr>
                <w:rFonts w:ascii="Verdana" w:hAnsi="Verdana"/>
                <w:color w:val="000000"/>
                <w:sz w:val="18"/>
                <w:szCs w:val="18"/>
              </w:rPr>
              <w:t>The safety signs and what they mean.</w:t>
            </w:r>
          </w:p>
          <w:p w:rsidR="00F07E2C" w:rsidRPr="00D45110" w:rsidRDefault="00F07E2C" w:rsidP="009E1792">
            <w:pPr>
              <w:numPr>
                <w:ilvl w:val="0"/>
                <w:numId w:val="12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 w:rsidRPr="00D45110">
              <w:rPr>
                <w:rFonts w:ascii="Verdana" w:hAnsi="Verdana"/>
                <w:color w:val="000000"/>
                <w:sz w:val="18"/>
                <w:szCs w:val="18"/>
              </w:rPr>
              <w:t xml:space="preserve">How to safely use/store and maintain safety equipment, </w:t>
            </w:r>
            <w:r w:rsidR="003000E1" w:rsidRPr="00D45110">
              <w:rPr>
                <w:rFonts w:ascii="Verdana" w:hAnsi="Verdana"/>
                <w:color w:val="000000"/>
                <w:sz w:val="18"/>
                <w:szCs w:val="18"/>
              </w:rPr>
              <w:t xml:space="preserve">and </w:t>
            </w:r>
            <w:r w:rsidRPr="00D45110">
              <w:rPr>
                <w:rFonts w:ascii="Verdana" w:hAnsi="Verdana"/>
                <w:color w:val="000000"/>
                <w:sz w:val="18"/>
                <w:szCs w:val="18"/>
              </w:rPr>
              <w:t xml:space="preserve">hazardous materials </w:t>
            </w:r>
            <w:r w:rsidR="003000E1" w:rsidRPr="00D45110">
              <w:rPr>
                <w:rFonts w:ascii="Verdana" w:hAnsi="Verdana"/>
                <w:color w:val="000000"/>
                <w:sz w:val="18"/>
                <w:szCs w:val="18"/>
              </w:rPr>
              <w:t>that are relevant to the role</w:t>
            </w:r>
            <w:r w:rsidRPr="00D45110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  <w:p w:rsidR="00F07E2C" w:rsidRPr="00D45110" w:rsidRDefault="00F07E2C" w:rsidP="009E179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F07E2C" w:rsidRPr="00D45110" w:rsidRDefault="00F07E2C" w:rsidP="00CB64A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:rsidR="00F07E2C" w:rsidRPr="00D45110" w:rsidRDefault="00F07E2C" w:rsidP="00CB64A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5" w:type="dxa"/>
          </w:tcPr>
          <w:p w:rsidR="00F07E2C" w:rsidRPr="00D45110" w:rsidRDefault="00F07E2C" w:rsidP="00CB64A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07E2C" w:rsidRPr="00D45110" w:rsidTr="00D45110">
        <w:tc>
          <w:tcPr>
            <w:tcW w:w="7428" w:type="dxa"/>
          </w:tcPr>
          <w:p w:rsidR="00F07E2C" w:rsidRPr="00D45110" w:rsidRDefault="00F07E2C" w:rsidP="009E1792">
            <w:pPr>
              <w:spacing w:before="163" w:after="163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5110">
              <w:rPr>
                <w:rFonts w:ascii="Verdana" w:hAnsi="Verdana"/>
                <w:color w:val="000000"/>
                <w:sz w:val="18"/>
                <w:szCs w:val="18"/>
              </w:rPr>
              <w:t>Employee knows how to report:</w:t>
            </w:r>
          </w:p>
          <w:p w:rsidR="00F07E2C" w:rsidRPr="00D45110" w:rsidRDefault="00F07E2C" w:rsidP="00F07E2C">
            <w:pPr>
              <w:numPr>
                <w:ilvl w:val="0"/>
                <w:numId w:val="12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 w:rsidRPr="00D45110">
              <w:rPr>
                <w:rFonts w:ascii="Verdana" w:hAnsi="Verdana"/>
                <w:color w:val="000000"/>
                <w:sz w:val="18"/>
                <w:szCs w:val="18"/>
              </w:rPr>
              <w:t>Injuries</w:t>
            </w:r>
          </w:p>
          <w:p w:rsidR="00F07E2C" w:rsidRPr="00D45110" w:rsidRDefault="00F07E2C" w:rsidP="00F07E2C">
            <w:pPr>
              <w:numPr>
                <w:ilvl w:val="0"/>
                <w:numId w:val="12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 w:rsidRPr="00D45110">
              <w:rPr>
                <w:rFonts w:ascii="Verdana" w:hAnsi="Verdana"/>
                <w:color w:val="000000"/>
                <w:sz w:val="18"/>
                <w:szCs w:val="18"/>
              </w:rPr>
              <w:t>Near-hits/near misses</w:t>
            </w:r>
          </w:p>
          <w:p w:rsidR="00F07E2C" w:rsidRPr="00D45110" w:rsidRDefault="00F07E2C" w:rsidP="00F07E2C">
            <w:pPr>
              <w:numPr>
                <w:ilvl w:val="0"/>
                <w:numId w:val="12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 w:rsidRPr="00D45110">
              <w:rPr>
                <w:rFonts w:ascii="Verdana" w:hAnsi="Verdana"/>
                <w:color w:val="000000"/>
                <w:sz w:val="18"/>
                <w:szCs w:val="18"/>
              </w:rPr>
              <w:t>Early signs of discomfort</w:t>
            </w:r>
          </w:p>
          <w:p w:rsidR="00E56372" w:rsidRPr="00D45110" w:rsidRDefault="00F07E2C" w:rsidP="003404CC">
            <w:pPr>
              <w:numPr>
                <w:ilvl w:val="0"/>
                <w:numId w:val="12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 w:rsidRPr="00D45110">
              <w:rPr>
                <w:rFonts w:ascii="Verdana" w:hAnsi="Verdana"/>
                <w:color w:val="000000"/>
                <w:sz w:val="18"/>
                <w:szCs w:val="18"/>
              </w:rPr>
              <w:t>Incident/injury forms are kept __________________</w:t>
            </w:r>
          </w:p>
          <w:p w:rsidR="00537555" w:rsidRPr="00D45110" w:rsidRDefault="00537555" w:rsidP="00537555">
            <w:pPr>
              <w:ind w:left="36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</w:tcPr>
          <w:p w:rsidR="00F07E2C" w:rsidRPr="00D45110" w:rsidRDefault="00F07E2C" w:rsidP="00CB64A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:rsidR="00F07E2C" w:rsidRPr="00D45110" w:rsidRDefault="00F07E2C" w:rsidP="00CB64A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5" w:type="dxa"/>
          </w:tcPr>
          <w:p w:rsidR="00F07E2C" w:rsidRPr="00D45110" w:rsidRDefault="00F07E2C" w:rsidP="00CB64A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844416" w:rsidRPr="00D45110" w:rsidRDefault="00844416" w:rsidP="00E56372">
      <w:pPr>
        <w:spacing w:before="163" w:after="163"/>
        <w:rPr>
          <w:rFonts w:ascii="Verdana" w:hAnsi="Verdana"/>
          <w:color w:val="000000"/>
          <w:sz w:val="18"/>
          <w:szCs w:val="18"/>
        </w:rPr>
      </w:pPr>
    </w:p>
    <w:p w:rsidR="00E56372" w:rsidRPr="00D45110" w:rsidRDefault="00E56372" w:rsidP="00E56372">
      <w:pPr>
        <w:spacing w:before="163" w:after="163"/>
        <w:rPr>
          <w:rFonts w:ascii="Verdana" w:hAnsi="Verdana"/>
          <w:color w:val="000000"/>
          <w:sz w:val="18"/>
          <w:szCs w:val="18"/>
        </w:rPr>
      </w:pPr>
      <w:r w:rsidRPr="00D45110">
        <w:rPr>
          <w:sz w:val="18"/>
          <w:szCs w:val="18"/>
        </w:rPr>
        <w:t xml:space="preserve">I </w:t>
      </w:r>
      <w:r w:rsidRPr="00D45110">
        <w:rPr>
          <w:rFonts w:ascii="Verdana" w:hAnsi="Verdana"/>
          <w:color w:val="000000"/>
          <w:sz w:val="18"/>
          <w:szCs w:val="18"/>
        </w:rPr>
        <w:t xml:space="preserve">confirm that the details in this checklist have been explained to me </w:t>
      </w:r>
    </w:p>
    <w:p w:rsidR="00E56372" w:rsidRPr="00D45110" w:rsidRDefault="00E56372" w:rsidP="00E56372">
      <w:pPr>
        <w:spacing w:before="163" w:after="163"/>
        <w:rPr>
          <w:rFonts w:ascii="Verdana" w:hAnsi="Verdana"/>
          <w:color w:val="000000"/>
          <w:sz w:val="18"/>
          <w:szCs w:val="18"/>
        </w:rPr>
      </w:pPr>
      <w:r w:rsidRPr="00D45110">
        <w:rPr>
          <w:rFonts w:ascii="Verdana" w:hAnsi="Verdana"/>
          <w:color w:val="000000"/>
          <w:sz w:val="18"/>
          <w:szCs w:val="18"/>
        </w:rPr>
        <w:t>Employee’s signature</w:t>
      </w:r>
      <w:r w:rsidR="00B14044" w:rsidRPr="00D45110">
        <w:rPr>
          <w:rFonts w:ascii="Verdana" w:hAnsi="Verdana"/>
          <w:color w:val="000000"/>
          <w:sz w:val="18"/>
          <w:szCs w:val="18"/>
        </w:rPr>
        <w:t>: _</w:t>
      </w:r>
      <w:r w:rsidRPr="00D45110">
        <w:rPr>
          <w:rFonts w:ascii="Verdana" w:hAnsi="Verdana"/>
          <w:color w:val="000000"/>
          <w:sz w:val="18"/>
          <w:szCs w:val="18"/>
        </w:rPr>
        <w:t>_____________________   Date_____________________</w:t>
      </w:r>
    </w:p>
    <w:sectPr w:rsidR="00E56372" w:rsidRPr="00D45110" w:rsidSect="00A530C9">
      <w:headerReference w:type="default" r:id="rId7"/>
      <w:footerReference w:type="default" r:id="rId8"/>
      <w:pgSz w:w="12242" w:h="15842" w:code="1"/>
      <w:pgMar w:top="720" w:right="720" w:bottom="720" w:left="720" w:header="51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384" w:rsidRDefault="00EE4384">
      <w:r>
        <w:separator/>
      </w:r>
    </w:p>
  </w:endnote>
  <w:endnote w:type="continuationSeparator" w:id="0">
    <w:p w:rsidR="00EE4384" w:rsidRDefault="00EE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0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5"/>
      <w:gridCol w:w="453"/>
      <w:gridCol w:w="823"/>
      <w:gridCol w:w="1722"/>
      <w:gridCol w:w="1275"/>
      <w:gridCol w:w="1264"/>
      <w:gridCol w:w="862"/>
      <w:gridCol w:w="1118"/>
      <w:gridCol w:w="1559"/>
      <w:gridCol w:w="1272"/>
    </w:tblGrid>
    <w:tr w:rsidR="00ED0429" w:rsidRPr="00022CBE" w:rsidTr="00ED0429">
      <w:trPr>
        <w:trHeight w:val="306"/>
      </w:trPr>
      <w:tc>
        <w:tcPr>
          <w:tcW w:w="9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D0429" w:rsidRPr="00022CBE" w:rsidRDefault="00ED0429" w:rsidP="00ED0429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>Version:</w:t>
          </w:r>
        </w:p>
      </w:tc>
      <w:tc>
        <w:tcPr>
          <w:tcW w:w="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D0429" w:rsidRPr="00022CBE" w:rsidRDefault="00ED0429" w:rsidP="00ED0429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>V2</w:t>
          </w:r>
        </w:p>
      </w:tc>
      <w:tc>
        <w:tcPr>
          <w:tcW w:w="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D0429" w:rsidRPr="00022CBE" w:rsidRDefault="00ED0429" w:rsidP="00ED0429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 xml:space="preserve">Issued </w:t>
          </w:r>
        </w:p>
      </w:tc>
      <w:tc>
        <w:tcPr>
          <w:tcW w:w="17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D0429" w:rsidRPr="00022CBE" w:rsidRDefault="00ED0429" w:rsidP="00ED0429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September </w:t>
          </w:r>
          <w:r w:rsidRPr="00022CBE">
            <w:rPr>
              <w:rFonts w:asciiTheme="minorHAnsi" w:hAnsiTheme="minorHAnsi" w:cstheme="minorHAnsi"/>
              <w:sz w:val="22"/>
              <w:szCs w:val="22"/>
            </w:rPr>
            <w:t>2017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D0429" w:rsidRPr="00022CBE" w:rsidRDefault="00ED0429" w:rsidP="00ED0429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>Created by:</w:t>
          </w:r>
        </w:p>
      </w:tc>
      <w:tc>
        <w:tcPr>
          <w:tcW w:w="12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D0429" w:rsidRPr="00022CBE" w:rsidRDefault="00ED0429" w:rsidP="00ED0429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>GSHarnisch</w:t>
          </w:r>
        </w:p>
      </w:tc>
      <w:tc>
        <w:tcPr>
          <w:tcW w:w="862" w:type="dxa"/>
        </w:tcPr>
        <w:p w:rsidR="00ED0429" w:rsidRPr="00022CBE" w:rsidRDefault="00ED0429" w:rsidP="00ED0429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 xml:space="preserve">Review </w:t>
          </w:r>
        </w:p>
      </w:tc>
      <w:tc>
        <w:tcPr>
          <w:tcW w:w="1118" w:type="dxa"/>
        </w:tcPr>
        <w:p w:rsidR="00ED0429" w:rsidRPr="00022CBE" w:rsidRDefault="00ED0429" w:rsidP="00ED0429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Sept.</w:t>
          </w:r>
          <w:r w:rsidRPr="00022CBE">
            <w:rPr>
              <w:rFonts w:asciiTheme="minorHAnsi" w:hAnsiTheme="minorHAnsi" w:cstheme="minorHAnsi"/>
              <w:sz w:val="22"/>
              <w:szCs w:val="22"/>
            </w:rPr>
            <w:t>2020</w:t>
          </w:r>
        </w:p>
      </w:tc>
      <w:tc>
        <w:tcPr>
          <w:tcW w:w="1559" w:type="dxa"/>
        </w:tcPr>
        <w:p w:rsidR="00ED0429" w:rsidRPr="00022CBE" w:rsidRDefault="00ED0429" w:rsidP="00ED0429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>Authorised by:</w:t>
          </w:r>
        </w:p>
      </w:tc>
      <w:tc>
        <w:tcPr>
          <w:tcW w:w="1272" w:type="dxa"/>
        </w:tcPr>
        <w:p w:rsidR="00ED0429" w:rsidRPr="00022CBE" w:rsidRDefault="00ED0429" w:rsidP="00ED0429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</w:p>
      </w:tc>
    </w:tr>
  </w:tbl>
  <w:p w:rsidR="00ED0429" w:rsidRDefault="00ED0429">
    <w:pPr>
      <w:pStyle w:val="Footer"/>
    </w:pPr>
  </w:p>
  <w:p w:rsidR="004C7CC9" w:rsidRPr="00AD7A6F" w:rsidRDefault="004C7CC9" w:rsidP="00736D65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384" w:rsidRDefault="00EE4384">
      <w:r>
        <w:separator/>
      </w:r>
    </w:p>
  </w:footnote>
  <w:footnote w:type="continuationSeparator" w:id="0">
    <w:p w:rsidR="00EE4384" w:rsidRDefault="00EE4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0C9" w:rsidRPr="00825621" w:rsidRDefault="00B14044" w:rsidP="00A530C9">
    <w:pPr>
      <w:pStyle w:val="Header"/>
      <w:ind w:left="7920"/>
      <w:rPr>
        <w:rFonts w:ascii="Calibri" w:hAnsi="Calibri" w:cs="Calibri"/>
        <w:sz w:val="22"/>
        <w:szCs w:val="22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-217170</wp:posOffset>
              </wp:positionH>
              <wp:positionV relativeFrom="paragraph">
                <wp:posOffset>-163830</wp:posOffset>
              </wp:positionV>
              <wp:extent cx="1085850" cy="304800"/>
              <wp:effectExtent l="0" t="0" r="0" b="0"/>
              <wp:wrapNone/>
              <wp:docPr id="3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30C9" w:rsidRPr="00825621" w:rsidRDefault="00A530C9" w:rsidP="00A530C9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825621">
                            <w:rPr>
                              <w:rFonts w:ascii="Calibri" w:hAnsi="Calibri" w:cs="Calibri"/>
                              <w:sz w:val="22"/>
                              <w:szCs w:val="22"/>
                              <w:highlight w:val="lightGray"/>
                            </w:rPr>
                            <w:t>Service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.1pt;margin-top:-12.9pt;width:85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" stroked="f">
              <v:textbox>
                <w:txbxContent>
                  <w:p w:rsidR="00A530C9" w:rsidRPr="00825621" w:rsidRDefault="00A530C9" w:rsidP="00A530C9">
                    <w:p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825621">
                      <w:rPr>
                        <w:rFonts w:ascii="Calibri" w:hAnsi="Calibri" w:cs="Calibri"/>
                        <w:sz w:val="22"/>
                        <w:szCs w:val="22"/>
                        <w:highlight w:val="lightGray"/>
                      </w:rPr>
                      <w:t>Service Logo</w:t>
                    </w:r>
                  </w:p>
                </w:txbxContent>
              </v:textbox>
            </v:shape>
          </w:pict>
        </mc:Fallback>
      </mc:AlternateContent>
    </w:r>
    <w:r w:rsidR="00A530C9" w:rsidRPr="00825621">
      <w:rPr>
        <w:rFonts w:ascii="Calibri" w:hAnsi="Calibri" w:cs="Calibri"/>
        <w:sz w:val="22"/>
        <w:szCs w:val="22"/>
      </w:rPr>
      <w:t xml:space="preserve">Page </w:t>
    </w:r>
    <w:r w:rsidR="00A530C9" w:rsidRPr="00825621">
      <w:rPr>
        <w:rFonts w:ascii="Calibri" w:hAnsi="Calibri" w:cs="Calibri"/>
        <w:bCs/>
        <w:sz w:val="22"/>
        <w:szCs w:val="22"/>
      </w:rPr>
      <w:fldChar w:fldCharType="begin"/>
    </w:r>
    <w:r w:rsidR="00A530C9" w:rsidRPr="00825621">
      <w:rPr>
        <w:rFonts w:ascii="Calibri" w:hAnsi="Calibri" w:cs="Calibri"/>
        <w:bCs/>
        <w:sz w:val="22"/>
        <w:szCs w:val="22"/>
      </w:rPr>
      <w:instrText xml:space="preserve"> PAGE </w:instrText>
    </w:r>
    <w:r w:rsidR="00A530C9" w:rsidRPr="00825621">
      <w:rPr>
        <w:rFonts w:ascii="Calibri" w:hAnsi="Calibri" w:cs="Calibri"/>
        <w:bCs/>
        <w:sz w:val="22"/>
        <w:szCs w:val="22"/>
      </w:rPr>
      <w:fldChar w:fldCharType="separate"/>
    </w:r>
    <w:r w:rsidR="00420BFF">
      <w:rPr>
        <w:rFonts w:ascii="Calibri" w:hAnsi="Calibri" w:cs="Calibri"/>
        <w:bCs/>
        <w:noProof/>
        <w:sz w:val="22"/>
        <w:szCs w:val="22"/>
      </w:rPr>
      <w:t>1</w:t>
    </w:r>
    <w:r w:rsidR="00A530C9" w:rsidRPr="00825621">
      <w:rPr>
        <w:rFonts w:ascii="Calibri" w:hAnsi="Calibri" w:cs="Calibri"/>
        <w:bCs/>
        <w:sz w:val="22"/>
        <w:szCs w:val="22"/>
      </w:rPr>
      <w:fldChar w:fldCharType="end"/>
    </w:r>
    <w:r w:rsidR="00A530C9" w:rsidRPr="00825621">
      <w:rPr>
        <w:rFonts w:ascii="Calibri" w:hAnsi="Calibri" w:cs="Calibri"/>
        <w:sz w:val="22"/>
        <w:szCs w:val="22"/>
      </w:rPr>
      <w:t xml:space="preserve"> of </w:t>
    </w:r>
    <w:r w:rsidR="00A530C9" w:rsidRPr="00825621">
      <w:rPr>
        <w:rFonts w:ascii="Calibri" w:hAnsi="Calibri" w:cs="Calibri"/>
        <w:bCs/>
        <w:sz w:val="22"/>
        <w:szCs w:val="22"/>
      </w:rPr>
      <w:fldChar w:fldCharType="begin"/>
    </w:r>
    <w:r w:rsidR="00A530C9" w:rsidRPr="00825621">
      <w:rPr>
        <w:rFonts w:ascii="Calibri" w:hAnsi="Calibri" w:cs="Calibri"/>
        <w:bCs/>
        <w:sz w:val="22"/>
        <w:szCs w:val="22"/>
      </w:rPr>
      <w:instrText xml:space="preserve"> NUMPAGES  </w:instrText>
    </w:r>
    <w:r w:rsidR="00A530C9" w:rsidRPr="00825621">
      <w:rPr>
        <w:rFonts w:ascii="Calibri" w:hAnsi="Calibri" w:cs="Calibri"/>
        <w:bCs/>
        <w:sz w:val="22"/>
        <w:szCs w:val="22"/>
      </w:rPr>
      <w:fldChar w:fldCharType="separate"/>
    </w:r>
    <w:r w:rsidR="00420BFF">
      <w:rPr>
        <w:rFonts w:ascii="Calibri" w:hAnsi="Calibri" w:cs="Calibri"/>
        <w:bCs/>
        <w:noProof/>
        <w:sz w:val="22"/>
        <w:szCs w:val="22"/>
      </w:rPr>
      <w:t>1</w:t>
    </w:r>
    <w:r w:rsidR="00A530C9" w:rsidRPr="00825621">
      <w:rPr>
        <w:rFonts w:ascii="Calibri" w:hAnsi="Calibri" w:cs="Calibri"/>
        <w:bCs/>
        <w:sz w:val="22"/>
        <w:szCs w:val="22"/>
      </w:rPr>
      <w:fldChar w:fldCharType="end"/>
    </w:r>
    <w:r w:rsidR="00A530C9" w:rsidRPr="00825621">
      <w:rPr>
        <w:rFonts w:ascii="Calibri" w:hAnsi="Calibri" w:cs="Calibri"/>
        <w:noProof/>
        <w:sz w:val="22"/>
        <w:szCs w:val="22"/>
        <w:lang w:eastAsia="en-NZ"/>
      </w:rPr>
      <w:t xml:space="preserve"> </w:t>
    </w:r>
    <w:r w:rsidR="00A530C9" w:rsidRPr="00825621">
      <w:rPr>
        <w:rFonts w:ascii="Calibri" w:hAnsi="Calibri" w:cs="Calibri"/>
        <w:sz w:val="22"/>
        <w:szCs w:val="22"/>
      </w:rPr>
      <w:t xml:space="preserve">   </w:t>
    </w:r>
  </w:p>
  <w:p w:rsidR="00A530C9" w:rsidRDefault="00A530C9">
    <w:pPr>
      <w:pStyle w:val="Header"/>
    </w:pPr>
  </w:p>
  <w:p w:rsidR="00A530C9" w:rsidRDefault="00A530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B40"/>
    <w:multiLevelType w:val="hybridMultilevel"/>
    <w:tmpl w:val="A7BE9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763B6"/>
    <w:multiLevelType w:val="hybridMultilevel"/>
    <w:tmpl w:val="293AE4A8"/>
    <w:lvl w:ilvl="0" w:tplc="BAC226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A36D0"/>
    <w:multiLevelType w:val="hybridMultilevel"/>
    <w:tmpl w:val="15FA7F22"/>
    <w:lvl w:ilvl="0" w:tplc="BAC226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435DF"/>
    <w:multiLevelType w:val="hybridMultilevel"/>
    <w:tmpl w:val="F606E90A"/>
    <w:lvl w:ilvl="0" w:tplc="BAC226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E1C87"/>
    <w:multiLevelType w:val="hybridMultilevel"/>
    <w:tmpl w:val="4CB04E62"/>
    <w:lvl w:ilvl="0" w:tplc="BAC226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77705"/>
    <w:multiLevelType w:val="hybridMultilevel"/>
    <w:tmpl w:val="A93E2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97A79"/>
    <w:multiLevelType w:val="hybridMultilevel"/>
    <w:tmpl w:val="A8705C3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2AE2C40"/>
    <w:multiLevelType w:val="hybridMultilevel"/>
    <w:tmpl w:val="97C28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50E79"/>
    <w:multiLevelType w:val="hybridMultilevel"/>
    <w:tmpl w:val="E80CB9DA"/>
    <w:lvl w:ilvl="0" w:tplc="BAC226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84DD7"/>
    <w:multiLevelType w:val="multilevel"/>
    <w:tmpl w:val="C874A33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AF32C0"/>
    <w:multiLevelType w:val="hybridMultilevel"/>
    <w:tmpl w:val="39F612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B6A6A"/>
    <w:multiLevelType w:val="hybridMultilevel"/>
    <w:tmpl w:val="4484F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70416"/>
    <w:multiLevelType w:val="hybridMultilevel"/>
    <w:tmpl w:val="E8C43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2"/>
  </w:num>
  <w:num w:numId="5">
    <w:abstractNumId w:val="7"/>
  </w:num>
  <w:num w:numId="6">
    <w:abstractNumId w:val="10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6B"/>
    <w:rsid w:val="00007F6E"/>
    <w:rsid w:val="00027C55"/>
    <w:rsid w:val="00087C34"/>
    <w:rsid w:val="001329A0"/>
    <w:rsid w:val="00152432"/>
    <w:rsid w:val="001821CB"/>
    <w:rsid w:val="0021059A"/>
    <w:rsid w:val="00227D4E"/>
    <w:rsid w:val="002507DA"/>
    <w:rsid w:val="00297B75"/>
    <w:rsid w:val="003000E1"/>
    <w:rsid w:val="003404CC"/>
    <w:rsid w:val="003559E7"/>
    <w:rsid w:val="00367101"/>
    <w:rsid w:val="003A1D65"/>
    <w:rsid w:val="003C27AF"/>
    <w:rsid w:val="004168C5"/>
    <w:rsid w:val="00420BFF"/>
    <w:rsid w:val="004300FB"/>
    <w:rsid w:val="00446788"/>
    <w:rsid w:val="00463DDD"/>
    <w:rsid w:val="004C7368"/>
    <w:rsid w:val="004C7CC9"/>
    <w:rsid w:val="004D0BAE"/>
    <w:rsid w:val="00520072"/>
    <w:rsid w:val="00537555"/>
    <w:rsid w:val="00587013"/>
    <w:rsid w:val="00613159"/>
    <w:rsid w:val="00676D22"/>
    <w:rsid w:val="006A3736"/>
    <w:rsid w:val="006B41B3"/>
    <w:rsid w:val="006B41F7"/>
    <w:rsid w:val="006D3D00"/>
    <w:rsid w:val="00736D65"/>
    <w:rsid w:val="00746D8E"/>
    <w:rsid w:val="0075434A"/>
    <w:rsid w:val="007B5729"/>
    <w:rsid w:val="007C70DC"/>
    <w:rsid w:val="00810E24"/>
    <w:rsid w:val="00815294"/>
    <w:rsid w:val="00825621"/>
    <w:rsid w:val="00830C43"/>
    <w:rsid w:val="00844416"/>
    <w:rsid w:val="0085422A"/>
    <w:rsid w:val="00894AAF"/>
    <w:rsid w:val="008E352F"/>
    <w:rsid w:val="008F5C43"/>
    <w:rsid w:val="00925446"/>
    <w:rsid w:val="0094121C"/>
    <w:rsid w:val="00952C60"/>
    <w:rsid w:val="00954108"/>
    <w:rsid w:val="00961BC9"/>
    <w:rsid w:val="00991946"/>
    <w:rsid w:val="009B0A1E"/>
    <w:rsid w:val="009B172C"/>
    <w:rsid w:val="009E1792"/>
    <w:rsid w:val="00A03A62"/>
    <w:rsid w:val="00A04561"/>
    <w:rsid w:val="00A530C9"/>
    <w:rsid w:val="00A93C98"/>
    <w:rsid w:val="00AE3924"/>
    <w:rsid w:val="00AE528B"/>
    <w:rsid w:val="00B026D3"/>
    <w:rsid w:val="00B14044"/>
    <w:rsid w:val="00B524B8"/>
    <w:rsid w:val="00BA0997"/>
    <w:rsid w:val="00BD576B"/>
    <w:rsid w:val="00BD6E82"/>
    <w:rsid w:val="00C01362"/>
    <w:rsid w:val="00C01E2A"/>
    <w:rsid w:val="00C4211E"/>
    <w:rsid w:val="00CB64A2"/>
    <w:rsid w:val="00CD19FA"/>
    <w:rsid w:val="00CD6513"/>
    <w:rsid w:val="00CF7228"/>
    <w:rsid w:val="00D45110"/>
    <w:rsid w:val="00D550E8"/>
    <w:rsid w:val="00D621A8"/>
    <w:rsid w:val="00D76DB8"/>
    <w:rsid w:val="00D8130F"/>
    <w:rsid w:val="00D86B92"/>
    <w:rsid w:val="00DC40BA"/>
    <w:rsid w:val="00DD7461"/>
    <w:rsid w:val="00E56372"/>
    <w:rsid w:val="00E77172"/>
    <w:rsid w:val="00E96685"/>
    <w:rsid w:val="00EA305D"/>
    <w:rsid w:val="00ED0429"/>
    <w:rsid w:val="00EE4384"/>
    <w:rsid w:val="00F01020"/>
    <w:rsid w:val="00F07E2C"/>
    <w:rsid w:val="00F238BC"/>
    <w:rsid w:val="00F358FA"/>
    <w:rsid w:val="00F764FE"/>
    <w:rsid w:val="00F768A2"/>
    <w:rsid w:val="00FD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10F0F0-E65C-41D4-8FEA-5659EBD0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C34"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954108"/>
    <w:pPr>
      <w:spacing w:before="100" w:beforeAutospacing="1" w:after="100" w:afterAutospacing="1"/>
      <w:outlineLvl w:val="1"/>
    </w:pPr>
    <w:rPr>
      <w:b/>
      <w:bCs/>
      <w:color w:val="310063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7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87C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7C3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B64A2"/>
    <w:rPr>
      <w:sz w:val="24"/>
      <w:szCs w:val="24"/>
    </w:rPr>
  </w:style>
  <w:style w:type="paragraph" w:styleId="BalloonText">
    <w:name w:val="Balloon Text"/>
    <w:basedOn w:val="Normal"/>
    <w:link w:val="BalloonTextChar"/>
    <w:rsid w:val="00CB6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64A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B64A2"/>
    <w:rPr>
      <w:sz w:val="24"/>
      <w:szCs w:val="24"/>
    </w:rPr>
  </w:style>
  <w:style w:type="character" w:customStyle="1" w:styleId="Heading2Char">
    <w:name w:val="Heading 2 Char"/>
    <w:link w:val="Heading2"/>
    <w:uiPriority w:val="9"/>
    <w:rsid w:val="00954108"/>
    <w:rPr>
      <w:b/>
      <w:bCs/>
      <w:color w:val="310063"/>
      <w:sz w:val="27"/>
      <w:szCs w:val="27"/>
    </w:rPr>
  </w:style>
  <w:style w:type="character" w:styleId="CommentReference">
    <w:name w:val="annotation reference"/>
    <w:semiHidden/>
    <w:rsid w:val="00F358FA"/>
    <w:rPr>
      <w:sz w:val="16"/>
      <w:szCs w:val="16"/>
    </w:rPr>
  </w:style>
  <w:style w:type="paragraph" w:styleId="CommentText">
    <w:name w:val="annotation text"/>
    <w:basedOn w:val="Normal"/>
    <w:semiHidden/>
    <w:rsid w:val="00F358F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358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ENTAL%20HEALTH\Quality%20Assurance%20Project\Policies%20for%20Website\Safe%20Environments\March%202014\safeenvironmentMarch14\NRAhealth-and-safety-checklist-for-new-employeesMarch20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NRAhealth-and-safety-checklist-for-new-employeesMarch2014</Template>
  <TotalTime>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Hewlett-Packard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gs harnisch</dc:creator>
  <cp:keywords/>
  <cp:lastModifiedBy>Sarah Harnisch</cp:lastModifiedBy>
  <cp:revision>4</cp:revision>
  <cp:lastPrinted>2004-10-21T06:52:00Z</cp:lastPrinted>
  <dcterms:created xsi:type="dcterms:W3CDTF">2017-08-24T02:56:00Z</dcterms:created>
  <dcterms:modified xsi:type="dcterms:W3CDTF">2017-08-24T03:24:00Z</dcterms:modified>
</cp:coreProperties>
</file>